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EA5" w:rsidRPr="00B45A04" w:rsidRDefault="00805EA5" w:rsidP="00C169A6">
      <w:r>
        <w:rPr>
          <w:noProof/>
        </w:rPr>
        <w:pict>
          <v:rect id="_x0000_s1026" style="position:absolute;margin-left:4in;margin-top:738pt;width:68pt;height:13pt;z-index:-25196902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PRESIDENT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27" style="position:absolute;margin-left:306pt;margin-top:696pt;width:122.4pt;height:12pt;z-index:-25197004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TONG YONG TSENG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28" style="position:absolute;margin-left:4in;margin-top:696pt;width:19pt;height:12pt;z-index:-25197107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MR.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29" style="position:absolute;margin-left:199.9pt;margin-top:710.85pt;width:69.85pt;height:44.65pt;z-index:-251972096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030" style="position:absolute;margin-left:199.9pt;margin-top:676.3pt;width:69.85pt;height:34.55pt;z-index:-251973120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031" style="position:absolute;margin-left:482pt;margin-top:738pt;width:11pt;height:13pt;z-index:-25197414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32" style="position:absolute;margin-left:475pt;margin-top:722pt;width:34pt;height:13pt;z-index:-25197516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Number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33" style="position:absolute;margin-left:475pt;margin-top:711pt;width:20pt;height:13pt;z-index:-25197619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Page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34" style="position:absolute;margin-left:305pt;margin-top:711pt;width:52pt;height:13pt;z-index:-25197721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Designation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35" style="position:absolute;margin-left:275pt;margin-top:711pt;width:32pt;height:13pt;z-index:-25197824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Official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36" style="position:absolute;margin-left:475pt;margin-top:676pt;width:20pt;height:13pt;z-index:-25197926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Date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37" style="position:absolute;margin-left:367pt;margin-top:676pt;width:27pt;height:13pt;z-index:-25198028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Name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38" style="position:absolute;margin-left:336pt;margin-top:676pt;width:32pt;height:13pt;z-index:-25198131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Printed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39" style="position:absolute;margin-left:313pt;margin-top:676pt;width:24pt;height:13pt;z-index:-25198233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Over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40" style="position:absolute;margin-left:275pt;margin-top:676pt;width:39pt;height:13pt;z-index:-25198336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Signature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41" style="position:absolute;margin-left:269.8pt;margin-top:710.85pt;width:202.75pt;height:44.65pt;z-index:-251984384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042" style="position:absolute;margin-left:68pt;margin-top:711pt;width:22pt;height:13pt;z-index:-25198540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Date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43" style="position:absolute;margin-left:42pt;margin-top:711pt;width:27pt;height:13pt;z-index:-25198643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Ticket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line id="_x0000_s1044" style="position:absolute;flip:y;z-index:-251987456;mso-position-horizontal-relative:page;mso-position-vertical-relative:page" from="58.75pt,741.45pt" to="58.75pt,755.85pt" o:allowincell="f" strokeweight="1pt">
            <w10:wrap anchorx="page" anchory="page"/>
            <w10:anchorlock/>
          </v:line>
        </w:pict>
      </w:r>
      <w:r>
        <w:rPr>
          <w:noProof/>
        </w:rPr>
        <w:pict>
          <v:line id="_x0000_s1045" style="position:absolute;flip:y;z-index:-251988480;mso-position-horizontal-relative:page;mso-position-vertical-relative:page" from="80.35pt,741.45pt" to="80.35pt,755.85pt" o:allowincell="f" strokeweight="1pt">
            <w10:wrap anchorx="page" anchory="page"/>
            <w10:anchorlock/>
          </v:line>
        </w:pict>
      </w:r>
      <w:r>
        <w:rPr>
          <w:noProof/>
        </w:rPr>
        <w:pict>
          <v:rect id="_x0000_s1046" style="position:absolute;margin-left:85pt;margin-top:726pt;width:15pt;height:13pt;z-index:-25198950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YY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47" style="position:absolute;margin-left:64pt;margin-top:726pt;width:15pt;height:13pt;z-index:-25199052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DD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48" style="position:absolute;margin-left:38pt;margin-top:726pt;width:19pt;height:13pt;z-index:-25199155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MM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49" style="position:absolute;margin-left:37pt;margin-top:710.85pt;width:64.8pt;height:44.65pt;z-index:-251992576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050" style="position:absolute;margin-left:237pt;margin-top:711pt;width:14pt;height:13pt;z-index:-25199360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by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51" style="position:absolute;margin-left:203pt;margin-top:711pt;width:36pt;height:13pt;z-index:-25199462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Checked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52" style="position:absolute;margin-left:151pt;margin-top:711pt;width:14pt;height:13pt;z-index:-25199564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by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53" style="position:absolute;margin-left:106pt;margin-top:711pt;width:46pt;height:13pt;z-index:-25199667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Reconciled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54" style="position:absolute;margin-left:203pt;margin-top:676pt;width:36pt;height:13pt;z-index:-25199769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Remarks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55" style="position:absolute;margin-left:80pt;margin-top:676pt;width:24pt;height:13pt;z-index:-25199872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Bank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56" style="position:absolute;margin-left:38pt;margin-top:676pt;width:43pt;height:13pt;z-index:-25199974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Collecting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57" style="position:absolute;margin-left:101.8pt;margin-top:710.85pt;width:98.65pt;height:44.65pt;z-index:-252000768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058" style="position:absolute;margin-left:37pt;margin-top:676.3pt;width:163.45pt;height:34.55pt;z-index:-252001792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059" style="position:absolute;margin-left:254pt;margin-top:631pt;width:9pt;height:13pt;z-index:-25200281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60" style="position:absolute;margin-left:244pt;margin-top:631pt;width:11pt;height:13pt;z-index:-25200384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61" style="position:absolute;margin-left:234pt;margin-top:631pt;width:11pt;height:13pt;z-index:-25200486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U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62" style="position:absolute;margin-left:225pt;margin-top:631pt;width:10pt;height:13pt;z-index:-25200588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63" style="position:absolute;margin-left:213pt;margin-top:631pt;width:13pt;height:13pt;z-index:-25200691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M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64" style="position:absolute;margin-left:206pt;margin-top:631pt;width:8pt;height:13pt;z-index:-25200793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65" style="position:absolute;margin-left:183pt;margin-top:647pt;width:15pt;height:12pt;z-index:-25200896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YY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66" style="position:absolute;margin-left:162pt;margin-top:647pt;width:15pt;height:12pt;z-index:-25200998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DD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67" style="position:absolute;margin-left:137pt;margin-top:647pt;width:18pt;height:12pt;z-index:-25201100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MM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68" style="position:absolute;margin-left:175pt;margin-top:631pt;width:10pt;height:13pt;z-index:-25201203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69" style="position:absolute;margin-left:166pt;margin-top:631pt;width:10pt;height:13pt;z-index:-25201305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70" style="position:absolute;margin-left:157pt;margin-top:631pt;width:10pt;height:13pt;z-index:-25201408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71" style="position:absolute;margin-left:149pt;margin-top:631pt;width:9pt;height:13pt;z-index:-25201510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72" style="position:absolute;margin-left:121pt;margin-top:631pt;width:8pt;height:13pt;z-index:-25201612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#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73" style="position:absolute;margin-left:38pt;margin-top:631pt;width:84pt;height:13pt;z-index:-25201715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PFR/VALIDATION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line id="_x0000_s1074" style="position:absolute;flip:y;z-index:-252018176;mso-position-horizontal-relative:page;mso-position-vertical-relative:page" from="156.7pt,661.5pt" to="156.7pt,675.9pt" o:allowincell="f" strokeweight="1pt">
            <w10:wrap anchorx="page" anchory="page"/>
            <w10:anchorlock/>
          </v:line>
        </w:pict>
      </w:r>
      <w:r>
        <w:rPr>
          <w:noProof/>
        </w:rPr>
        <w:pict>
          <v:line id="_x0000_s1075" style="position:absolute;flip:y;z-index:-252019200;mso-position-horizontal-relative:page;mso-position-vertical-relative:page" from="178.3pt,661.5pt" to="178.3pt,675.9pt" o:allowincell="f" strokeweight="1pt">
            <w10:wrap anchorx="page" anchory="page"/>
            <w10:anchorlock/>
          </v:line>
        </w:pict>
      </w:r>
      <w:r>
        <w:rPr>
          <w:noProof/>
        </w:rPr>
        <w:pict>
          <v:rect id="_x0000_s1076" style="position:absolute;margin-left:37pt;margin-top:630.9pt;width:97.9pt;height:45.35pt;z-index:-252020224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077" style="position:absolute;margin-left:178pt;margin-top:616pt;width:31pt;height:13pt;z-index:-25202124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ONLY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78" style="position:absolute;margin-left:156pt;margin-top:616pt;width:23pt;height:13pt;z-index:-25202227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USE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79" style="position:absolute;margin-left:110pt;margin-top:616pt;width:47pt;height:13pt;z-index:-25202329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PAG-IBIG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80" style="position:absolute;margin-left:91pt;margin-top:616pt;width:20pt;height:13pt;z-index:-25202432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FOR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81" style="position:absolute;margin-left:37pt;margin-top:615.8pt;width:233.3pt;height:15.1pt;z-index:-252025344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082" style="position:absolute;margin-left:401.25pt;margin-top:583.4pt;width:56.9pt;height:32.4pt;z-index:-252026368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083" style="position:absolute;margin-left:197pt;margin-top:600pt;width:15pt;height:12pt;z-index:-25202739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&gt;&gt;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84" style="position:absolute;margin-left:176pt;margin-top:600pt;width:22pt;height:12pt;z-index:-25202841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page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85" style="position:absolute;margin-left:162pt;margin-top:600pt;width:15pt;height:12pt;z-index:-25202944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last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86" style="position:absolute;margin-left:237pt;margin-top:584pt;width:9pt;height:13pt;z-index:-25203046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if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87" style="position:absolute;margin-left:188pt;margin-top:584pt;width:50pt;height:13pt;z-index:-25203148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Employees,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88" style="position:absolute;margin-left:177pt;margin-top:584pt;width:12pt;height:13pt;z-index:-25203251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of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89" style="position:absolute;margin-left:162pt;margin-top:584pt;width:16pt;height:13pt;z-index:-25203353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No.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90" style="position:absolute;margin-left:158.5pt;margin-top:583.4pt;width:111.6pt;height:32.4pt;z-index:-252034560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091" style="position:absolute;margin-left:95pt;margin-top:600pt;width:15pt;height:12pt;z-index:-25203558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&gt;&gt;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92" style="position:absolute;margin-left:74pt;margin-top:600pt;width:22pt;height:12pt;z-index:-25203660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page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93" style="position:absolute;margin-left:57pt;margin-top:600pt;width:18pt;height:12pt;z-index:-25203763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this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94" style="position:absolute;margin-left:47pt;margin-top:600pt;width:11pt;height:12pt;z-index:-25203865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95" style="position:absolute;margin-left:1in;margin-top:584pt;width:48pt;height:13pt;z-index:-25203968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Employees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96" style="position:absolute;margin-left:62pt;margin-top:584pt;width:11pt;height:13pt;z-index:-25204070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of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97" style="position:absolute;margin-left:47pt;margin-top:584pt;width:16pt;height:13pt;z-index:-25204172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No.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98" style="position:absolute;margin-left:37pt;margin-top:583.4pt;width:120.95pt;height:32.4pt;z-index:-252042752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099" style="position:absolute;margin-left:380pt;margin-top:584pt;width:9pt;height:13pt;z-index:-25204377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00" style="position:absolute;margin-left:374pt;margin-top:584pt;width:6pt;height:13pt;z-index:-25204480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I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01" style="position:absolute;margin-left:364pt;margin-top:584pt;width:11pt;height:13pt;z-index:-25204582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H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02" style="position:absolute;margin-left:353pt;margin-top:584pt;width:12pt;height:13pt;z-index:-25204684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03" style="position:absolute;margin-left:344pt;margin-top:584pt;width:10pt;height:13pt;z-index:-25204787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04" style="position:absolute;margin-left:334pt;margin-top:584pt;width:11pt;height:13pt;z-index:-25204889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05" style="position:absolute;margin-left:323pt;margin-top:584pt;width:12pt;height:13pt;z-index:-25204992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F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06" style="position:absolute;margin-left:315pt;margin-top:584pt;width:9pt;height:13pt;z-index:-25205094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L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07" style="position:absolute;margin-left:305pt;margin-top:584pt;width:11pt;height:13pt;z-index:-25205196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08" style="position:absolute;margin-left:296pt;margin-top:584pt;width:10pt;height:13pt;z-index:-25205299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09" style="position:absolute;margin-left:287pt;margin-top:584pt;width:10pt;height:13pt;z-index:-25205401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10" style="position:absolute;margin-left:280pt;margin-top:584pt;width:7pt;height:13pt;z-index:-25205504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11" style="position:absolute;margin-left:314pt;margin-top:600pt;width:20pt;height:12pt;z-index:-25205606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&gt;&gt;&gt;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12" style="position:absolute;margin-left:305pt;margin-top:600pt;width:10pt;height:12pt;z-index:-25205708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13" style="position:absolute;margin-left:296pt;margin-top:600pt;width:10pt;height:12pt;z-index:-25205811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G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14" style="position:absolute;margin-left:286pt;margin-top:600pt;width:11pt;height:12pt;z-index:-25205913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15" style="position:absolute;margin-left:280pt;margin-top:600pt;width:7pt;height:12pt;z-index:-25206016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16" style="position:absolute;margin-left:270.3pt;margin-top:583.4pt;width:131.05pt;height:32.4pt;z-index:-252061184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117" style="position:absolute;margin-left:458.2pt;margin-top:583.4pt;width:56.15pt;height:32.4pt;z-index:-252062208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118" style="position:absolute;margin-left:365pt;margin-top:617pt;width:10pt;height:12pt;z-index:-25206323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L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19" style="position:absolute;margin-left:355pt;margin-top:617pt;width:11pt;height:12pt;z-index:-25206425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20" style="position:absolute;margin-left:347pt;margin-top:617pt;width:9pt;height:12pt;z-index:-25206528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21" style="position:absolute;margin-left:337pt;margin-top:617pt;width:11pt;height:12pt;z-index:-25206630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22" style="position:absolute;margin-left:326pt;margin-top:617pt;width:12pt;height:12pt;z-index:-25206732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23" style="position:absolute;margin-left:316pt;margin-top:617pt;width:11pt;height:12pt;z-index:-25206835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D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24" style="position:absolute;margin-left:306pt;margin-top:617pt;width:11pt;height:12pt;z-index:-25206937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25" style="position:absolute;margin-left:297pt;margin-top:617pt;width:10pt;height:12pt;z-index:-25207040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26" style="position:absolute;margin-left:4in;margin-top:617pt;width:10pt;height:12pt;z-index:-25207142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27" style="position:absolute;margin-left:280pt;margin-top:617pt;width:9pt;height:12pt;z-index:-25207244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G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28" style="position:absolute;margin-left:368pt;margin-top:632pt;width:20pt;height:12pt;z-index:-25207347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&gt;&gt;&gt;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29" style="position:absolute;margin-left:359pt;margin-top:632pt;width:10pt;height:12pt;z-index:-25207449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30" style="position:absolute;margin-left:350pt;margin-top:632pt;width:10pt;height:12pt;z-index:-25207552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G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31" style="position:absolute;margin-left:340pt;margin-top:632pt;width:10pt;height:12pt;z-index:-25207654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32" style="position:absolute;margin-left:329pt;margin-top:632pt;width:12pt;height:12pt;z-index:-25207756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P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33" style="position:absolute;margin-left:321pt;margin-top:632pt;width:9pt;height:12pt;z-index:-25207859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34" style="position:absolute;margin-left:313pt;margin-top:632pt;width:9pt;height:12pt;z-index:-25207961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35" style="position:absolute;margin-left:303pt;margin-top:632pt;width:11pt;height:12pt;z-index:-25208064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36" style="position:absolute;margin-left:292pt;margin-top:632pt;width:12pt;height:12pt;z-index:-25208166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L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37" style="position:absolute;margin-left:284pt;margin-top:632pt;width:9pt;height:12pt;z-index:-25208268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F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38" style="position:absolute;margin-left:280pt;margin-top:632pt;width:5pt;height:12pt;z-index:-25208371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39" style="position:absolute;margin-left:401.25pt;margin-top:615.8pt;width:56.9pt;height:32.4pt;z-index:-252084736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140" style="position:absolute;margin-left:458.2pt;margin-top:615.8pt;width:56.15pt;height:32.4pt;z-index:-252085760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141" style="position:absolute;margin-left:135.2pt;margin-top:630.9pt;width:64.8pt;height:45.35pt;z-index:-252086784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142" style="position:absolute;margin-left:199.9pt;margin-top:630.5pt;width:69.85pt;height:46.1pt;z-index:-252087808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143" style="position:absolute;margin-left:472pt;margin-top:654pt;width:7pt;height:12pt;z-index:-25208883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: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44" style="position:absolute;margin-left:456pt;margin-top:654pt;width:17pt;height:12pt;z-index:-25208985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BY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45" style="position:absolute;margin-left:404pt;margin-top:654pt;width:53pt;height:12pt;z-index:-25209088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CORRECT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46" style="position:absolute;margin-left:348pt;margin-top:654pt;width:57pt;height:12pt;z-index:-25209190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CERTIFIED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47" style="position:absolute;margin-left:270.35pt;margin-top:648.35pt;width:306.35pt;height:28.1pt;z-index:-252092928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148" style="position:absolute;margin-left:270.3pt;margin-top:615.8pt;width:131.05pt;height:32.4pt;z-index:-252093952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149" style="position:absolute;margin-left:269.85pt;margin-top:676.3pt;width:202.75pt;height:34.55pt;z-index:-252094976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150" style="position:absolute;margin-left:535pt;margin-top:738pt;width:11pt;height:13pt;z-index:-25209600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51" style="position:absolute;margin-left:536pt;margin-top:722pt;width:23pt;height:13pt;z-index:-25209702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Page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52" style="position:absolute;margin-left:528pt;margin-top:722pt;width:9pt;height:13pt;z-index:-25209804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of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53" style="position:absolute;margin-left:527pt;margin-top:711pt;width:34pt;height:13pt;z-index:-25209907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Number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54" style="position:absolute;margin-left:540pt;margin-top:592pt;width:37pt;height:13pt;z-index:-25210009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55" style="position:absolute;margin-left:535pt;margin-top:625pt;width:42pt;height:12pt;z-index:-25210112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400.00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56" style="position:absolute;margin-left:514.8pt;margin-top:615.8pt;width:61.2pt;height:32.4pt;z-index:-252102144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157" style="position:absolute;margin-left:514.8pt;margin-top:583.4pt;width:61.2pt;height:32.4pt;z-index:-252103168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158" style="position:absolute;margin-left:472.65pt;margin-top:676.3pt;width:103.35pt;height:34.55pt;z-index:-252104192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159" style="position:absolute;margin-left:524.65pt;margin-top:710.85pt;width:52.05pt;height:44.65pt;z-index:-252105216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160" style="position:absolute;margin-left:472.8pt;margin-top:710.85pt;width:52.05pt;height:44.65pt;z-index:-252106240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line id="_x0000_s1161" style="position:absolute;flip:y;z-index:-252107264;mso-position-horizontal-relative:page;mso-position-vertical-relative:page" from="36.85pt,203.4pt" to="36.85pt,584.9pt" o:allowincell="f" strokeweight="1pt">
            <w10:wrap anchorx="page" anchory="page"/>
            <w10:anchorlock/>
          </v:line>
        </w:pict>
      </w:r>
      <w:r>
        <w:rPr>
          <w:noProof/>
        </w:rPr>
        <w:pict>
          <v:line id="_x0000_s1162" style="position:absolute;flip:y;z-index:-252108288;mso-position-horizontal-relative:page;mso-position-vertical-relative:page" from="576.8pt,33.5pt" to="576.8pt,582.75pt" o:allowincell="f" strokeweight="1pt">
            <w10:wrap anchorx="page" anchory="page"/>
            <w10:anchorlock/>
          </v:line>
        </w:pict>
      </w:r>
      <w:r>
        <w:rPr>
          <w:noProof/>
        </w:rPr>
        <w:pict>
          <v:rect id="_x0000_s1163" style="position:absolute;margin-left:37pt;margin-top:261pt;width:71pt;height:9pt;z-index:-25210931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64" style="position:absolute;margin-left:548pt;margin-top:250pt;width:29pt;height:12pt;z-index:-252110336;mso-position-horizontal-relative:page;mso-position-vertical-relative:page" o:allowincell="f" filled="f" stroked="f" strokeweight=".05pt">
            <v:textbox inset="0,0,0,0">
              <w:txbxContent>
                <w:p w:rsidR="00805EA5" w:rsidRPr="00031757" w:rsidRDefault="00805EA5" w:rsidP="00031757"/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65" style="position:absolute;margin-left:37pt;margin-top:252pt;width:71pt;height:10pt;z-index:-252111360;mso-position-horizontal-relative:page;mso-position-vertical-relative:page" o:allowincell="f" filled="f" stroked="f" strokeweight=".05pt">
            <v:textbox style="mso-next-textbox:#_x0000_s1165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66" style="position:absolute;margin-left:548pt;margin-top:237pt;width:29pt;height:13pt;z-index:-25211238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67" style="position:absolute;margin-left:486pt;margin-top:237pt;width:28pt;height:13pt;z-index:-25211340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68" style="position:absolute;margin-left:430pt;margin-top:237pt;width:28pt;height:13pt;z-index:-25211443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69" style="position:absolute;margin-left:37pt;margin-top:234pt;width:71pt;height:9pt;z-index:-25211545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70" style="position:absolute;margin-left:292pt;margin-top:224pt;width:17pt;height:13pt;z-index:-25211648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71" style="position:absolute;margin-left:37.65pt;margin-top:213pt;width:94pt;height:11pt;z-index:-25211750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72" style="position:absolute;margin-left:323pt;margin-top:113pt;width:23pt;height:10pt;z-index:-25211852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Private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73" style="position:absolute;margin-left:323pt;margin-top:122pt;width:32pt;height:10pt;z-index:-25211955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Employer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74" style="position:absolute;margin-left:323pt;margin-top:103pt;width:12pt;height:10pt;z-index:-25212057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For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75" style="position:absolute;margin-left:356pt;margin-top:119pt;width:58pt;height:13pt;z-index:-25212160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03-9281150-9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line id="_x0000_s1176" style="position:absolute;flip:y;z-index:-252122624;mso-position-horizontal-relative:page;mso-position-vertical-relative:page" from="469.45pt,139.9pt" to="469.45pt,178.8pt" o:allowincell="f" strokeweight="1pt">
            <w10:wrap anchorx="page" anchory="page"/>
            <w10:anchorlock/>
          </v:line>
        </w:pict>
      </w:r>
      <w:r>
        <w:rPr>
          <w:noProof/>
        </w:rPr>
        <w:pict>
          <v:rect id="_x0000_s1177" style="position:absolute;margin-left:412pt;margin-top:102pt;width:15pt;height:13pt;z-index:-25212364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78" style="position:absolute;margin-left:393pt;margin-top:102pt;width:20pt;height:13pt;z-index:-25212467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SSS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79" style="position:absolute;margin-left:354pt;margin-top:102pt;width:40pt;height:13pt;z-index:-25212569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Employer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80" style="position:absolute;margin-left:123pt;margin-top:196pt;width:21pt;height:12pt;z-index:-25212672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Birth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81" style="position:absolute;margin-left:137pt;margin-top:183pt;width:12pt;height:12pt;z-index:-25212774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of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82" style="position:absolute;margin-left:118pt;margin-top:183pt;width:20pt;height:12pt;z-index:-25212876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Date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line id="_x0000_s1183" style="position:absolute;z-index:-252129792;mso-position-horizontal-relative:page;mso-position-vertical-relative:page" from="38pt,31.5pt" to="8in,31.9pt" o:allowincell="f" strokeweight="1pt">
            <w10:wrap anchorx="page" anchory="page"/>
            <w10:anchorlock/>
          </v:line>
        </w:pict>
      </w:r>
      <w:r>
        <w:rPr>
          <w:noProof/>
        </w:rPr>
        <w:pict>
          <v:line id="_x0000_s1184" style="position:absolute;flip:y;z-index:-252130816;mso-position-horizontal-relative:page;mso-position-vertical-relative:page" from="36.75pt,31.5pt" to="36.75pt,101.4pt" o:allowincell="f" strokeweight="1pt">
            <w10:wrap anchorx="page" anchory="page"/>
            <w10:anchorlock/>
          </v:line>
        </w:pict>
      </w:r>
      <w:r>
        <w:rPr>
          <w:noProof/>
        </w:rPr>
        <w:pict>
          <v:rect id="_x0000_s1185" style="position:absolute;margin-left:522pt;margin-top:90pt;width:27pt;height:10pt;flip:x;z-index:-25213184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2012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86" style="position:absolute;margin-left:441pt;margin-top:90pt;width:27pt;height:10pt;z-index:-25213286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June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87" style="position:absolute;margin-left:492pt;margin-top:155pt;width:40pt;height:13pt;z-index:-25213388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852-4790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88" style="position:absolute;margin-left:44pt;margin-top:165pt;width:181pt;height:15pt;z-index:-252134912;mso-position-horizontal-relative:page;mso-position-vertical-relative:page" o:allowincell="f" filled="f" stroked="f" strokeweight=".05pt">
            <v:textbox style="mso-next-textbox:#_x0000_s1188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Magallanes, Makati City 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89" style="position:absolute;margin-left:335pt;margin-top:153pt;width:75pt;height:15pt;z-index:-25213593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008-284-277-000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90" style="position:absolute;margin-left:44pt;margin-top:152pt;width:217pt;height:10pt;z-index:-252136960;mso-position-horizontal-relative:page;mso-position-vertical-relative:page" o:allowincell="f" filled="f" stroked="f" strokeweight=".05pt">
            <v:textbox style="mso-next-textbox:#_x0000_s1190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U-306 3/F The Gateway Centre Paseo de Magallanes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91" style="position:absolute;margin-left:44pt;margin-top:119pt;width:190pt;height:16pt;z-index:-25213798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LAVIEW SECURITY PHILIPPINES INC.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92" style="position:absolute;margin-left:556pt;margin-top:196pt;width:9pt;height:12pt;z-index:-25213900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L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93" style="position:absolute;margin-left:546pt;margin-top:196pt;width:10pt;height:12pt;z-index:-25214003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94" style="position:absolute;margin-left:537pt;margin-top:196pt;width:10pt;height:12pt;z-index:-25214105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95" style="position:absolute;margin-left:527pt;margin-top:196pt;width:11pt;height:12pt;z-index:-25214208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96" style="position:absolute;margin-left:521pt;margin-top:196pt;width:7pt;height:12pt;z-index:-25214310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97" style="position:absolute;margin-left:464pt;margin-top:196pt;width:41pt;height:12pt;z-index:-25214412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Employer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98" style="position:absolute;margin-left:408pt;margin-top:196pt;width:42pt;height:12pt;z-index:-25214515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Employee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99" style="position:absolute;margin-left:538pt;margin-top:183pt;width:9pt;height:12pt;z-index:-25214617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00" style="position:absolute;margin-left:529pt;margin-top:183pt;width:10pt;height:12pt;z-index:-25214720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01" style="position:absolute;margin-left:519pt;margin-top:183pt;width:11pt;height:12pt;z-index:-25214822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02" style="position:absolute;margin-left:513pt;margin-top:183pt;width:7pt;height:12pt;z-index:-25214924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I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03" style="position:absolute;margin-left:7in;margin-top:183pt;width:10pt;height:12pt;z-index:-25215027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04" style="position:absolute;margin-left:495pt;margin-top:183pt;width:10pt;height:12pt;z-index:-25215129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U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05" style="position:absolute;margin-left:486pt;margin-top:183pt;width:10pt;height:12pt;z-index:-25215232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B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06" style="position:absolute;margin-left:480pt;margin-top:183pt;width:6pt;height:12pt;z-index:-25215334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I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07" style="position:absolute;margin-left:470pt;margin-top:183pt;width:11pt;height:12pt;z-index:-25215436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08" style="position:absolute;margin-left:462pt;margin-top:183pt;width:9pt;height:12pt;z-index:-25215539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09" style="position:absolute;margin-left:452pt;margin-top:183pt;width:11pt;height:12pt;z-index:-25215641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10" style="position:absolute;margin-left:442pt;margin-top:183pt;width:11pt;height:12pt;z-index:-25215744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11" style="position:absolute;margin-left:436pt;margin-top:183pt;width:7pt;height:12pt;z-index:-25215846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12" style="position:absolute;margin-left:401.75pt;margin-top:178.8pt;width:174.95pt;height:33.1pt;z-index:-252159488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213" style="position:absolute;margin-left:357pt;margin-top:196pt;width:27pt;height:12pt;z-index:-25216051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Name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14" style="position:absolute;margin-left:328pt;margin-top:196pt;width:30pt;height:12pt;z-index:-25216153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Middle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15" style="position:absolute;margin-left:260pt;margin-top:196pt;width:27pt;height:12pt;z-index:-25216256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Name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16" style="position:absolute;margin-left:242pt;margin-top:196pt;width:19pt;height:12pt;z-index:-25216358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First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17" style="position:absolute;margin-left:190pt;margin-top:196pt;width:27pt;height:12pt;z-index:-25216460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Name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18" style="position:absolute;margin-left:162pt;margin-top:196pt;width:29pt;height:12pt;z-index:-25216563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Family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19" style="position:absolute;margin-left:325pt;margin-top:183pt;width:9pt;height:12pt;z-index:-25216665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20" style="position:absolute;margin-left:316pt;margin-top:183pt;width:10pt;height:12pt;z-index:-25216768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21" style="position:absolute;margin-left:308pt;margin-top:183pt;width:9pt;height:12pt;z-index:-25216870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22" style="position:absolute;margin-left:298pt;margin-top:183pt;width:11pt;height:12pt;z-index:-25216972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23" style="position:absolute;margin-left:4in;margin-top:183pt;width:11pt;height:12pt;z-index:-25217075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24" style="position:absolute;margin-left:280pt;margin-top:183pt;width:9pt;height:12pt;z-index:-25217177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L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25" style="position:absolute;margin-left:272pt;margin-top:183pt;width:9pt;height:12pt;z-index:-25217280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P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26" style="position:absolute;margin-left:260pt;margin-top:183pt;width:13pt;height:12pt;z-index:-25217382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M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27" style="position:absolute;margin-left:249pt;margin-top:183pt;width:12pt;height:12pt;z-index:-25217484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28" style="position:absolute;margin-left:231pt;margin-top:183pt;width:19pt;height:12pt;z-index:-25217587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OF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29" style="position:absolute;margin-left:223pt;margin-top:183pt;width:9pt;height:12pt;z-index:-25217689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30" style="position:absolute;margin-left:211pt;margin-top:183pt;width:13pt;height:12pt;z-index:-25217792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M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31" style="position:absolute;margin-left:202pt;margin-top:183pt;width:10pt;height:12pt;z-index:-25217894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32" style="position:absolute;margin-left:194pt;margin-top:183pt;width:9pt;height:12pt;z-index:-25217996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33" style="position:absolute;margin-left:158.5pt;margin-top:180pt;width:243.35pt;height:33.1pt;z-index:-252180992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234" style="position:absolute;margin-left:36pt;margin-top:189pt;width:1in;height:12pt;z-index:-252182016;mso-position-horizontal-relative:page;mso-position-vertical-relative:page" o:allowincell="f" filled="f" stroked="f" strokeweight=".05pt">
            <v:textbox style="mso-next-textbox:#_x0000_s1234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Pag-Ibig ID No.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35" style="position:absolute;margin-left:36.7pt;margin-top:178.8pt;width:70.55pt;height:33.1pt;z-index:-252183040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236" style="position:absolute;margin-left:523pt;margin-top:75pt;width:29pt;height:13pt;z-index:-25218406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YEAR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37" style="position:absolute;margin-left:439pt;margin-top:75pt;width:38pt;height:13pt;z-index:-25218508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MONTH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38" style="position:absolute;margin-left:428.4pt;margin-top:74.4pt;width:148.3pt;height:26.65pt;z-index:-252186112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239" style="position:absolute;margin-left:518pt;margin-top:141pt;width:23pt;height:12pt;z-index:-25218713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No/s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40" style="position:absolute;margin-left:476pt;margin-top:141pt;width:43pt;height:12pt;z-index:-25218816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Telephone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line id="_x0000_s1241" style="position:absolute;flip:y;z-index:-252189184;mso-position-horizontal-relative:page;mso-position-vertical-relative:page" from="541.45pt,126.2pt" to="541.45pt,140.6pt" o:allowincell="f" strokeweight="1pt">
            <w10:wrap anchorx="page" anchory="page"/>
            <w10:anchorlock/>
          </v:line>
        </w:pict>
      </w:r>
      <w:r>
        <w:rPr>
          <w:noProof/>
        </w:rPr>
        <w:pict>
          <v:line id="_x0000_s1242" style="position:absolute;flip:y;z-index:-252190208;mso-position-horizontal-relative:page;mso-position-vertical-relative:page" from="506.9pt,126.2pt" to="506.9pt,140.6pt" o:allowincell="f" strokeweight="1pt">
            <w10:wrap anchorx="page" anchory="page"/>
            <w10:anchorlock/>
          </v:line>
        </w:pict>
      </w:r>
      <w:r>
        <w:rPr>
          <w:noProof/>
        </w:rPr>
        <w:pict>
          <v:rect id="_x0000_s1243" style="position:absolute;margin-left:544pt;margin-top:102pt;width:30pt;height:13pt;z-index:-25219123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Region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44" style="position:absolute;margin-left:507pt;margin-top:102pt;width:30pt;height:13pt;z-index:-25219225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Branch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45" style="position:absolute;margin-left:472pt;margin-top:102pt;width:33pt;height:13pt;z-index:-25219328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Agency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46" style="position:absolute;margin-left:431pt;margin-top:113pt;width:41pt;height:12pt;z-index:-25219430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Employer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47" style="position:absolute;margin-left:445pt;margin-top:102pt;width:26pt;height:13pt;z-index:-25219532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Govt.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48" style="position:absolute;margin-left:431pt;margin-top:102pt;width:15pt;height:13pt;z-index:-25219635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For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49" style="position:absolute;margin-left:434pt;margin-top:141pt;width:25pt;height:12pt;z-index:-25219737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Code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50" style="position:absolute;margin-left:419pt;margin-top:141pt;width:16pt;height:12pt;z-index:-25219840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ZIP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51" style="position:absolute;margin-left:394pt;margin-top:141pt;width:16pt;height:12pt;z-index:-25219942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52" style="position:absolute;margin-left:375pt;margin-top:141pt;width:20pt;height:12pt;z-index:-25220044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TIN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53" style="position:absolute;margin-left:336pt;margin-top:141pt;width:40pt;height:12pt;z-index:-25220147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Employer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54" style="position:absolute;margin-left:85pt;margin-top:141pt;width:43pt;height:12pt;z-index:-25220249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Employer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55" style="position:absolute;margin-left:74pt;margin-top:141pt;width:12pt;height:12pt;z-index:-25220352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of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56" style="position:absolute;margin-left:42pt;margin-top:141pt;width:34pt;height:12pt;z-index:-25220454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Address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57" style="position:absolute;margin-left:76pt;margin-top:102pt;width:43pt;height:13pt;z-index:-25220556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Employer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58" style="position:absolute;margin-left:65pt;margin-top:102pt;width:12pt;height:13pt;z-index:-25220659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of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59" style="position:absolute;margin-left:42pt;margin-top:102pt;width:24pt;height:13pt;z-index:-25220761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Name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60" style="position:absolute;margin-left:36.7pt;margin-top:101pt;width:283.7pt;height:38.9pt;z-index:-252208640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261" style="position:absolute;margin-left:416pt;margin-top:60pt;width:3pt;height:13pt;z-index:-25220966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62" style="position:absolute;margin-left:391pt;margin-top:60pt;width:26pt;height:13pt;z-index:-25221068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Corp.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63" style="position:absolute;margin-left:345pt;margin-top:60pt;width:47pt;height:13pt;z-index:-25221171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Controlled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64" style="position:absolute;margin-left:293pt;margin-top:60pt;width:53pt;height:13pt;z-index:-25221273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Government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65" style="position:absolute;margin-left:285pt;margin-top:60pt;width:9pt;height:13pt;z-index:-25221376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]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66" style="position:absolute;margin-left:282pt;margin-top:60pt;width:4pt;height:13pt;z-index:-25221478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[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67" style="position:absolute;margin-left:355pt;margin-top:74pt;width:34pt;height:12pt;z-index:-25221580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Agency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68" style="position:absolute;margin-left:330pt;margin-top:74pt;width:26pt;height:12pt;z-index:-25221683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Govt.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69" style="position:absolute;margin-left:293pt;margin-top:74pt;width:38pt;height:12pt;z-index:-25221785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National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70" style="position:absolute;margin-left:285pt;margin-top:74pt;width:9pt;height:12pt;z-index:-25221888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]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71" style="position:absolute;margin-left:282pt;margin-top:74pt;width:4pt;height:12pt;z-index:-25221990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[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72" style="position:absolute;margin-left:219pt;margin-top:74pt;width:22pt;height:12pt;z-index:-25222092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Unit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73" style="position:absolute;margin-left:167pt;margin-top:74pt;width:53pt;height:12pt;z-index:-25222195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Government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74" style="position:absolute;margin-left:142pt;margin-top:74pt;width:26pt;height:12pt;z-index:-25222297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Local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75" style="position:absolute;margin-left:134pt;margin-top:74pt;width:9pt;height:12pt;z-index:-25222400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]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76" style="position:absolute;margin-left:130pt;margin-top:74pt;width:5pt;height:12pt;z-index:-25222502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[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77" style="position:absolute;margin-left:175pt;margin-top:60pt;width:43pt;height:13pt;z-index:-25222604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Employer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78" style="position:absolute;margin-left:2in;margin-top:60pt;width:32pt;height:13pt;z-index:-25222707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Private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79" style="position:absolute;margin-left:130pt;margin-top:60pt;width:15pt;height:13pt;z-index:-25222809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[X]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80" style="position:absolute;margin-left:53.3pt;margin-top:35.5pt;width:59.75pt;height:52.55pt;z-index:-25222912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r w:rsidRPr="003023E3"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style="width:75pt;height:70.5pt;visibility:visible">
                        <v:imagedata r:id="rId4" o:title=""/>
                      </v:shape>
                    </w:pic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81" style="position:absolute;margin-left:434pt;margin-top:39pt;width:47pt;height:17pt;z-index:-25223014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FORM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82" style="position:absolute;margin-left:334pt;margin-top:39pt;width:101pt;height:17pt;z-index:-25223116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REMITTANCE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83" style="position:absolute;margin-left:327pt;margin-top:39pt;width:8pt;height:17pt;z-index:-25223219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/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84" style="position:absolute;margin-left:214pt;margin-top:39pt;width:114pt;height:17pt;z-index:-25223321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REGISTRATION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85" style="position:absolute;margin-left:117pt;margin-top:39pt;width:98pt;height:17pt;z-index:-25223424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MEMBERSHIP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86" style="position:absolute;margin-left:36.7pt;margin-top:139.9pt;width:283.7pt;height:38.9pt;z-index:-252235264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287" style="position:absolute;margin-left:320.4pt;margin-top:101pt;width:108pt;height:38.9pt;z-index:-252236288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288" style="position:absolute;margin-left:320.4pt;margin-top:139.9pt;width:95.05pt;height:38.9pt;z-index:-252237312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289" style="position:absolute;margin-left:415.45pt;margin-top:139.9pt;width:161.3pt;height:38.9pt;z-index:-252238336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290" style="position:absolute;margin-left:547pt;margin-top:113pt;width:22pt;height:12pt;z-index:-25223936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Code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91" style="position:absolute;margin-left:428.4pt;margin-top:101pt;width:148.3pt;height:38.9pt;z-index:-252240384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292" style="position:absolute;margin-left:107.3pt;margin-top:178.8pt;width:51.1pt;height:33.1pt;z-index:-252241408;mso-position-horizontal-relative:page;mso-position-vertical-relative:page" o:allowincell="f" filled="f" strokeweight="1pt">
            <w10:wrap anchorx="page" anchory="page"/>
            <w10:anchorlock/>
          </v:rect>
        </w:pict>
      </w:r>
    </w:p>
    <w:p w:rsidR="00805EA5" w:rsidRPr="00B45A04" w:rsidRDefault="00805EA5" w:rsidP="00A103CB"/>
    <w:p w:rsidR="00805EA5" w:rsidRPr="00B45A04" w:rsidRDefault="00805EA5" w:rsidP="00A103CB"/>
    <w:p w:rsidR="00805EA5" w:rsidRPr="00B45A04" w:rsidRDefault="00805EA5" w:rsidP="00A103CB"/>
    <w:p w:rsidR="00805EA5" w:rsidRPr="00B45A04" w:rsidRDefault="00805EA5" w:rsidP="00A103CB"/>
    <w:p w:rsidR="00805EA5" w:rsidRPr="00B45A04" w:rsidRDefault="00805EA5" w:rsidP="00A103CB"/>
    <w:p w:rsidR="00805EA5" w:rsidRDefault="00805EA5" w:rsidP="00A103CB"/>
    <w:p w:rsidR="00805EA5" w:rsidRDefault="00805EA5" w:rsidP="00A103CB"/>
    <w:p w:rsidR="00805EA5" w:rsidRPr="003D4734" w:rsidRDefault="00805EA5" w:rsidP="00A103CB">
      <w:pPr>
        <w:tabs>
          <w:tab w:val="left" w:pos="1080"/>
        </w:tabs>
      </w:pPr>
      <w:r>
        <w:tab/>
      </w:r>
    </w:p>
    <w:p w:rsidR="00805EA5" w:rsidRPr="003D4734" w:rsidRDefault="00805EA5" w:rsidP="00A103CB"/>
    <w:p w:rsidR="00805EA5" w:rsidRPr="003D4734" w:rsidRDefault="00805EA5" w:rsidP="00A103CB"/>
    <w:p w:rsidR="00805EA5" w:rsidRPr="003D4734" w:rsidRDefault="00805EA5" w:rsidP="00A103CB"/>
    <w:p w:rsidR="00805EA5" w:rsidRPr="003D4734" w:rsidRDefault="00805EA5" w:rsidP="00A103CB"/>
    <w:p w:rsidR="00805EA5" w:rsidRPr="003D4734" w:rsidRDefault="00805EA5" w:rsidP="00A103CB"/>
    <w:p w:rsidR="00805EA5" w:rsidRPr="003D4734" w:rsidRDefault="00805EA5" w:rsidP="00A103CB"/>
    <w:p w:rsidR="00805EA5" w:rsidRPr="003D4734" w:rsidRDefault="00805EA5" w:rsidP="00A103CB"/>
    <w:p w:rsidR="00805EA5" w:rsidRPr="003D4734" w:rsidRDefault="00805EA5" w:rsidP="00A103CB"/>
    <w:p w:rsidR="00805EA5" w:rsidRPr="003D4734" w:rsidRDefault="00805EA5" w:rsidP="00A103CB"/>
    <w:p w:rsidR="00805EA5" w:rsidRPr="003D4734" w:rsidRDefault="00805EA5" w:rsidP="00A103CB"/>
    <w:p w:rsidR="00805EA5" w:rsidRDefault="00805EA5" w:rsidP="00A103CB"/>
    <w:p w:rsidR="00805EA5" w:rsidRDefault="00805EA5" w:rsidP="00A103CB"/>
    <w:p w:rsidR="00805EA5" w:rsidRDefault="00805EA5" w:rsidP="00A103CB">
      <w:pPr>
        <w:tabs>
          <w:tab w:val="left" w:pos="3075"/>
        </w:tabs>
      </w:pPr>
      <w:r>
        <w:tab/>
      </w:r>
    </w:p>
    <w:p w:rsidR="00805EA5" w:rsidRDefault="00805EA5" w:rsidP="00A103CB">
      <w:pPr>
        <w:tabs>
          <w:tab w:val="left" w:pos="3075"/>
        </w:tabs>
      </w:pPr>
    </w:p>
    <w:p w:rsidR="00805EA5" w:rsidRDefault="00805EA5" w:rsidP="00A103CB">
      <w:pPr>
        <w:tabs>
          <w:tab w:val="left" w:pos="3075"/>
        </w:tabs>
      </w:pPr>
    </w:p>
    <w:p w:rsidR="00805EA5" w:rsidRDefault="00805EA5" w:rsidP="00A103CB">
      <w:pPr>
        <w:tabs>
          <w:tab w:val="left" w:pos="3075"/>
        </w:tabs>
      </w:pPr>
    </w:p>
    <w:p w:rsidR="00805EA5" w:rsidRDefault="00805EA5" w:rsidP="00A103CB">
      <w:pPr>
        <w:tabs>
          <w:tab w:val="left" w:pos="3075"/>
        </w:tabs>
      </w:pPr>
    </w:p>
    <w:p w:rsidR="00805EA5" w:rsidRDefault="00805EA5" w:rsidP="00A103CB">
      <w:pPr>
        <w:tabs>
          <w:tab w:val="left" w:pos="3075"/>
        </w:tabs>
      </w:pPr>
    </w:p>
    <w:p w:rsidR="00805EA5" w:rsidRDefault="00805EA5" w:rsidP="00A103CB">
      <w:pPr>
        <w:tabs>
          <w:tab w:val="left" w:pos="3075"/>
        </w:tabs>
      </w:pPr>
    </w:p>
    <w:p w:rsidR="00805EA5" w:rsidRDefault="00805EA5" w:rsidP="00A103CB">
      <w:pPr>
        <w:tabs>
          <w:tab w:val="left" w:pos="3075"/>
        </w:tabs>
      </w:pPr>
    </w:p>
    <w:p w:rsidR="00805EA5" w:rsidRDefault="00805EA5" w:rsidP="00A103CB">
      <w:pPr>
        <w:tabs>
          <w:tab w:val="left" w:pos="3075"/>
        </w:tabs>
      </w:pPr>
    </w:p>
    <w:p w:rsidR="00805EA5" w:rsidRDefault="00805EA5" w:rsidP="00A103CB">
      <w:pPr>
        <w:tabs>
          <w:tab w:val="left" w:pos="3075"/>
        </w:tabs>
      </w:pPr>
    </w:p>
    <w:p w:rsidR="00805EA5" w:rsidRDefault="00805EA5" w:rsidP="00A103CB">
      <w:pPr>
        <w:tabs>
          <w:tab w:val="left" w:pos="3075"/>
        </w:tabs>
      </w:pPr>
    </w:p>
    <w:p w:rsidR="00805EA5" w:rsidRDefault="00805EA5" w:rsidP="00A103CB">
      <w:pPr>
        <w:tabs>
          <w:tab w:val="left" w:pos="3075"/>
        </w:tabs>
      </w:pPr>
    </w:p>
    <w:p w:rsidR="00805EA5" w:rsidRDefault="00805EA5" w:rsidP="00A103CB">
      <w:pPr>
        <w:tabs>
          <w:tab w:val="left" w:pos="3075"/>
        </w:tabs>
      </w:pPr>
    </w:p>
    <w:p w:rsidR="00805EA5" w:rsidRDefault="00805EA5" w:rsidP="00A103CB">
      <w:r>
        <w:rPr>
          <w:noProof/>
        </w:rPr>
        <w:pict>
          <v:rect id="_x0000_s1293" style="position:absolute;margin-left:199.9pt;margin-top:710.85pt;width:69.85pt;height:44.65pt;z-index:-251695616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294" style="position:absolute;margin-left:199.9pt;margin-top:676.3pt;width:69.85pt;height:34.55pt;z-index:-251696640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295" style="position:absolute;margin-left:482pt;margin-top:738pt;width:11pt;height:13pt;z-index:-251697664;mso-position-horizontal-relative:page;mso-position-vertical-relative:page" o:allowincell="f" filled="f" stroked="f" strokeweight=".05pt">
            <v:textbox style="mso-next-textbox:#_x0000_s1295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96" style="position:absolute;margin-left:475pt;margin-top:722pt;width:34pt;height:13pt;z-index:-251698688;mso-position-horizontal-relative:page;mso-position-vertical-relative:page" o:allowincell="f" filled="f" stroked="f" strokeweight=".05pt">
            <v:textbox style="mso-next-textbox:#_x0000_s1296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Number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97" style="position:absolute;margin-left:475pt;margin-top:711pt;width:20pt;height:13pt;z-index:-251699712;mso-position-horizontal-relative:page;mso-position-vertical-relative:page" o:allowincell="f" filled="f" stroked="f" strokeweight=".05pt">
            <v:textbox style="mso-next-textbox:#_x0000_s1297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Page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98" style="position:absolute;margin-left:305pt;margin-top:711pt;width:52pt;height:13pt;z-index:-251700736;mso-position-horizontal-relative:page;mso-position-vertical-relative:page" o:allowincell="f" filled="f" stroked="f" strokeweight=".05pt">
            <v:textbox style="mso-next-textbox:#_x0000_s1298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Designation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99" style="position:absolute;margin-left:275pt;margin-top:711pt;width:32pt;height:13pt;z-index:-251701760;mso-position-horizontal-relative:page;mso-position-vertical-relative:page" o:allowincell="f" filled="f" stroked="f" strokeweight=".05pt">
            <v:textbox style="mso-next-textbox:#_x0000_s1299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Official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00" style="position:absolute;margin-left:475pt;margin-top:676pt;width:20pt;height:13pt;z-index:-251702784;mso-position-horizontal-relative:page;mso-position-vertical-relative:page" o:allowincell="f" filled="f" stroked="f" strokeweight=".05pt">
            <v:textbox style="mso-next-textbox:#_x0000_s1300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Date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01" style="position:absolute;margin-left:367pt;margin-top:676pt;width:27pt;height:13pt;z-index:-251703808;mso-position-horizontal-relative:page;mso-position-vertical-relative:page" o:allowincell="f" filled="f" stroked="f" strokeweight=".05pt">
            <v:textbox style="mso-next-textbox:#_x0000_s1301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Name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02" style="position:absolute;margin-left:336pt;margin-top:676pt;width:32pt;height:13pt;z-index:-251704832;mso-position-horizontal-relative:page;mso-position-vertical-relative:page" o:allowincell="f" filled="f" stroked="f" strokeweight=".05pt">
            <v:textbox style="mso-next-textbox:#_x0000_s1302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Printed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03" style="position:absolute;margin-left:313pt;margin-top:676pt;width:24pt;height:13pt;z-index:-251705856;mso-position-horizontal-relative:page;mso-position-vertical-relative:page" o:allowincell="f" filled="f" stroked="f" strokeweight=".05pt">
            <v:textbox style="mso-next-textbox:#_x0000_s1303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Over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04" style="position:absolute;margin-left:275pt;margin-top:676pt;width:39pt;height:13pt;z-index:-251706880;mso-position-horizontal-relative:page;mso-position-vertical-relative:page" o:allowincell="f" filled="f" stroked="f" strokeweight=".05pt">
            <v:textbox style="mso-next-textbox:#_x0000_s1304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Signature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05" style="position:absolute;margin-left:269.8pt;margin-top:710.85pt;width:202.75pt;height:44.65pt;z-index:-251707904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306" style="position:absolute;margin-left:68pt;margin-top:711pt;width:22pt;height:13pt;z-index:-251708928;mso-position-horizontal-relative:page;mso-position-vertical-relative:page" o:allowincell="f" filled="f" stroked="f" strokeweight=".05pt">
            <v:textbox style="mso-next-textbox:#_x0000_s1306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Date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07" style="position:absolute;margin-left:42pt;margin-top:711pt;width:27pt;height:13pt;z-index:-251709952;mso-position-horizontal-relative:page;mso-position-vertical-relative:page" o:allowincell="f" filled="f" stroked="f" strokeweight=".05pt">
            <v:textbox style="mso-next-textbox:#_x0000_s1307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Ticket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line id="_x0000_s1308" style="position:absolute;flip:y;z-index:-251710976;mso-position-horizontal-relative:page;mso-position-vertical-relative:page" from="58.75pt,741.45pt" to="58.75pt,755.85pt" o:allowincell="f" strokeweight="1pt">
            <w10:wrap anchorx="page" anchory="page"/>
            <w10:anchorlock/>
          </v:line>
        </w:pict>
      </w:r>
      <w:r>
        <w:rPr>
          <w:noProof/>
        </w:rPr>
        <w:pict>
          <v:line id="_x0000_s1309" style="position:absolute;flip:y;z-index:-251712000;mso-position-horizontal-relative:page;mso-position-vertical-relative:page" from="80.35pt,741.45pt" to="80.35pt,755.85pt" o:allowincell="f" strokeweight="1pt">
            <w10:wrap anchorx="page" anchory="page"/>
            <w10:anchorlock/>
          </v:line>
        </w:pict>
      </w:r>
      <w:r>
        <w:rPr>
          <w:noProof/>
        </w:rPr>
        <w:pict>
          <v:rect id="_x0000_s1310" style="position:absolute;margin-left:85pt;margin-top:726pt;width:15pt;height:13pt;z-index:-251713024;mso-position-horizontal-relative:page;mso-position-vertical-relative:page" o:allowincell="f" filled="f" stroked="f" strokeweight=".05pt">
            <v:textbox style="mso-next-textbox:#_x0000_s1310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YY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11" style="position:absolute;margin-left:64pt;margin-top:726pt;width:15pt;height:13pt;z-index:-251714048;mso-position-horizontal-relative:page;mso-position-vertical-relative:page" o:allowincell="f" filled="f" stroked="f" strokeweight=".05pt">
            <v:textbox style="mso-next-textbox:#_x0000_s1311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DD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12" style="position:absolute;margin-left:38pt;margin-top:726pt;width:19pt;height:13pt;z-index:-251715072;mso-position-horizontal-relative:page;mso-position-vertical-relative:page" o:allowincell="f" filled="f" stroked="f" strokeweight=".05pt">
            <v:textbox style="mso-next-textbox:#_x0000_s1312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MM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13" style="position:absolute;margin-left:37pt;margin-top:710.85pt;width:64.8pt;height:44.65pt;z-index:-251716096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314" style="position:absolute;margin-left:237pt;margin-top:711pt;width:14pt;height:13pt;z-index:-251717120;mso-position-horizontal-relative:page;mso-position-vertical-relative:page" o:allowincell="f" filled="f" stroked="f" strokeweight=".05pt">
            <v:textbox style="mso-next-textbox:#_x0000_s1314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by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15" style="position:absolute;margin-left:203pt;margin-top:711pt;width:36pt;height:13pt;z-index:-251718144;mso-position-horizontal-relative:page;mso-position-vertical-relative:page" o:allowincell="f" filled="f" stroked="f" strokeweight=".05pt">
            <v:textbox style="mso-next-textbox:#_x0000_s1315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Checked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16" style="position:absolute;margin-left:151pt;margin-top:711pt;width:14pt;height:13pt;z-index:-251719168;mso-position-horizontal-relative:page;mso-position-vertical-relative:page" o:allowincell="f" filled="f" stroked="f" strokeweight=".05pt">
            <v:textbox style="mso-next-textbox:#_x0000_s1316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by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17" style="position:absolute;margin-left:106pt;margin-top:711pt;width:46pt;height:13pt;z-index:-251720192;mso-position-horizontal-relative:page;mso-position-vertical-relative:page" o:allowincell="f" filled="f" stroked="f" strokeweight=".05pt">
            <v:textbox style="mso-next-textbox:#_x0000_s1317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Reconciled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18" style="position:absolute;margin-left:203pt;margin-top:676pt;width:36pt;height:13pt;z-index:-251721216;mso-position-horizontal-relative:page;mso-position-vertical-relative:page" o:allowincell="f" filled="f" stroked="f" strokeweight=".05pt">
            <v:textbox style="mso-next-textbox:#_x0000_s1318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Remarks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19" style="position:absolute;margin-left:80pt;margin-top:676pt;width:24pt;height:13pt;z-index:-251722240;mso-position-horizontal-relative:page;mso-position-vertical-relative:page" o:allowincell="f" filled="f" stroked="f" strokeweight=".05pt">
            <v:textbox style="mso-next-textbox:#_x0000_s1319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Bank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20" style="position:absolute;margin-left:38pt;margin-top:676pt;width:43pt;height:13pt;z-index:-251723264;mso-position-horizontal-relative:page;mso-position-vertical-relative:page" o:allowincell="f" filled="f" stroked="f" strokeweight=".05pt">
            <v:textbox style="mso-next-textbox:#_x0000_s1320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Collecting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21" style="position:absolute;margin-left:101.8pt;margin-top:710.85pt;width:98.65pt;height:44.65pt;z-index:-251724288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322" style="position:absolute;margin-left:37pt;margin-top:676.3pt;width:163.45pt;height:34.55pt;z-index:-251725312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323" style="position:absolute;margin-left:254pt;margin-top:631pt;width:9pt;height:13pt;z-index:-251726336;mso-position-horizontal-relative:page;mso-position-vertical-relative:page" o:allowincell="f" filled="f" stroked="f" strokeweight=".05pt">
            <v:textbox style="mso-next-textbox:#_x0000_s1323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24" style="position:absolute;margin-left:244pt;margin-top:631pt;width:11pt;height:13pt;z-index:-251727360;mso-position-horizontal-relative:page;mso-position-vertical-relative:page" o:allowincell="f" filled="f" stroked="f" strokeweight=".05pt">
            <v:textbox style="mso-next-textbox:#_x0000_s1324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25" style="position:absolute;margin-left:234pt;margin-top:631pt;width:11pt;height:13pt;z-index:-251728384;mso-position-horizontal-relative:page;mso-position-vertical-relative:page" o:allowincell="f" filled="f" stroked="f" strokeweight=".05pt">
            <v:textbox style="mso-next-textbox:#_x0000_s1325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U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26" style="position:absolute;margin-left:225pt;margin-top:631pt;width:10pt;height:13pt;z-index:-251729408;mso-position-horizontal-relative:page;mso-position-vertical-relative:page" o:allowincell="f" filled="f" stroked="f" strokeweight=".05pt">
            <v:textbox style="mso-next-textbox:#_x0000_s1326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27" style="position:absolute;margin-left:213pt;margin-top:631pt;width:13pt;height:13pt;z-index:-251730432;mso-position-horizontal-relative:page;mso-position-vertical-relative:page" o:allowincell="f" filled="f" stroked="f" strokeweight=".05pt">
            <v:textbox style="mso-next-textbox:#_x0000_s1327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M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28" style="position:absolute;margin-left:206pt;margin-top:631pt;width:8pt;height:13pt;z-index:-251731456;mso-position-horizontal-relative:page;mso-position-vertical-relative:page" o:allowincell="f" filled="f" stroked="f" strokeweight=".05pt">
            <v:textbox style="mso-next-textbox:#_x0000_s1328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29" style="position:absolute;margin-left:183pt;margin-top:647pt;width:15pt;height:12pt;z-index:-251732480;mso-position-horizontal-relative:page;mso-position-vertical-relative:page" o:allowincell="f" filled="f" stroked="f" strokeweight=".05pt">
            <v:textbox style="mso-next-textbox:#_x0000_s1329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YY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30" style="position:absolute;margin-left:162pt;margin-top:647pt;width:15pt;height:12pt;z-index:-251733504;mso-position-horizontal-relative:page;mso-position-vertical-relative:page" o:allowincell="f" filled="f" stroked="f" strokeweight=".05pt">
            <v:textbox style="mso-next-textbox:#_x0000_s1330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DD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31" style="position:absolute;margin-left:137pt;margin-top:647pt;width:18pt;height:12pt;z-index:-251734528;mso-position-horizontal-relative:page;mso-position-vertical-relative:page" o:allowincell="f" filled="f" stroked="f" strokeweight=".05pt">
            <v:textbox style="mso-next-textbox:#_x0000_s1331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MM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32" style="position:absolute;margin-left:175pt;margin-top:631pt;width:10pt;height:13pt;z-index:-251735552;mso-position-horizontal-relative:page;mso-position-vertical-relative:page" o:allowincell="f" filled="f" stroked="f" strokeweight=".05pt">
            <v:textbox style="mso-next-textbox:#_x0000_s1332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33" style="position:absolute;margin-left:166pt;margin-top:631pt;width:10pt;height:13pt;z-index:-251736576;mso-position-horizontal-relative:page;mso-position-vertical-relative:page" o:allowincell="f" filled="f" stroked="f" strokeweight=".05pt">
            <v:textbox style="mso-next-textbox:#_x0000_s1333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34" style="position:absolute;margin-left:157pt;margin-top:631pt;width:10pt;height:13pt;z-index:-251737600;mso-position-horizontal-relative:page;mso-position-vertical-relative:page" o:allowincell="f" filled="f" stroked="f" strokeweight=".05pt">
            <v:textbox style="mso-next-textbox:#_x0000_s1334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35" style="position:absolute;margin-left:149pt;margin-top:631pt;width:9pt;height:13pt;z-index:-251738624;mso-position-horizontal-relative:page;mso-position-vertical-relative:page" o:allowincell="f" filled="f" stroked="f" strokeweight=".05pt">
            <v:textbox style="mso-next-textbox:#_x0000_s1335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36" style="position:absolute;margin-left:121pt;margin-top:631pt;width:8pt;height:13pt;z-index:-251739648;mso-position-horizontal-relative:page;mso-position-vertical-relative:page" o:allowincell="f" filled="f" stroked="f" strokeweight=".05pt">
            <v:textbox style="mso-next-textbox:#_x0000_s1336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#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37" style="position:absolute;margin-left:38pt;margin-top:631pt;width:84pt;height:13pt;z-index:-251740672;mso-position-horizontal-relative:page;mso-position-vertical-relative:page" o:allowincell="f" filled="f" stroked="f" strokeweight=".05pt">
            <v:textbox style="mso-next-textbox:#_x0000_s1337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PFR/VALIDATION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line id="_x0000_s1338" style="position:absolute;flip:y;z-index:-251741696;mso-position-horizontal-relative:page;mso-position-vertical-relative:page" from="156.7pt,661.5pt" to="156.7pt,675.9pt" o:allowincell="f" strokeweight="1pt">
            <w10:wrap anchorx="page" anchory="page"/>
            <w10:anchorlock/>
          </v:line>
        </w:pict>
      </w:r>
      <w:r>
        <w:rPr>
          <w:noProof/>
        </w:rPr>
        <w:pict>
          <v:line id="_x0000_s1339" style="position:absolute;flip:y;z-index:-251742720;mso-position-horizontal-relative:page;mso-position-vertical-relative:page" from="178.3pt,661.5pt" to="178.3pt,675.9pt" o:allowincell="f" strokeweight="1pt">
            <w10:wrap anchorx="page" anchory="page"/>
            <w10:anchorlock/>
          </v:line>
        </w:pict>
      </w:r>
      <w:r>
        <w:rPr>
          <w:noProof/>
        </w:rPr>
        <w:pict>
          <v:rect id="_x0000_s1340" style="position:absolute;margin-left:37pt;margin-top:630.9pt;width:97.9pt;height:45.35pt;z-index:-251743744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341" style="position:absolute;margin-left:178pt;margin-top:616pt;width:31pt;height:13pt;z-index:-251744768;mso-position-horizontal-relative:page;mso-position-vertical-relative:page" o:allowincell="f" filled="f" stroked="f" strokeweight=".05pt">
            <v:textbox style="mso-next-textbox:#_x0000_s1341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ONLY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42" style="position:absolute;margin-left:156pt;margin-top:616pt;width:23pt;height:13pt;z-index:-251745792;mso-position-horizontal-relative:page;mso-position-vertical-relative:page" o:allowincell="f" filled="f" stroked="f" strokeweight=".05pt">
            <v:textbox style="mso-next-textbox:#_x0000_s1342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USE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43" style="position:absolute;margin-left:110pt;margin-top:616pt;width:47pt;height:13pt;z-index:-251746816;mso-position-horizontal-relative:page;mso-position-vertical-relative:page" o:allowincell="f" filled="f" stroked="f" strokeweight=".05pt">
            <v:textbox style="mso-next-textbox:#_x0000_s1343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PAG-IBIG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44" style="position:absolute;margin-left:91pt;margin-top:616pt;width:20pt;height:13pt;z-index:-251747840;mso-position-horizontal-relative:page;mso-position-vertical-relative:page" o:allowincell="f" filled="f" stroked="f" strokeweight=".05pt">
            <v:textbox style="mso-next-textbox:#_x0000_s1344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FOR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45" style="position:absolute;margin-left:37pt;margin-top:615.8pt;width:233.3pt;height:15.1pt;z-index:-251748864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346" style="position:absolute;margin-left:401.25pt;margin-top:583.4pt;width:56.9pt;height:32.4pt;z-index:-251749888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347" style="position:absolute;margin-left:197pt;margin-top:600pt;width:15pt;height:12pt;z-index:-251750912;mso-position-horizontal-relative:page;mso-position-vertical-relative:page" o:allowincell="f" filled="f" stroked="f" strokeweight=".05pt">
            <v:textbox style="mso-next-textbox:#_x0000_s1347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&gt;&gt;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48" style="position:absolute;margin-left:176pt;margin-top:600pt;width:22pt;height:12pt;z-index:-251751936;mso-position-horizontal-relative:page;mso-position-vertical-relative:page" o:allowincell="f" filled="f" stroked="f" strokeweight=".05pt">
            <v:textbox style="mso-next-textbox:#_x0000_s1348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page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49" style="position:absolute;margin-left:162pt;margin-top:600pt;width:15pt;height:12pt;z-index:-251752960;mso-position-horizontal-relative:page;mso-position-vertical-relative:page" o:allowincell="f" filled="f" stroked="f" strokeweight=".05pt">
            <v:textbox style="mso-next-textbox:#_x0000_s1349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last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50" style="position:absolute;margin-left:237pt;margin-top:584pt;width:9pt;height:13pt;z-index:-251753984;mso-position-horizontal-relative:page;mso-position-vertical-relative:page" o:allowincell="f" filled="f" stroked="f" strokeweight=".05pt">
            <v:textbox style="mso-next-textbox:#_x0000_s1350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if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51" style="position:absolute;margin-left:188pt;margin-top:584pt;width:50pt;height:13pt;z-index:-251755008;mso-position-horizontal-relative:page;mso-position-vertical-relative:page" o:allowincell="f" filled="f" stroked="f" strokeweight=".05pt">
            <v:textbox style="mso-next-textbox:#_x0000_s1351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Employees,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52" style="position:absolute;margin-left:177pt;margin-top:584pt;width:12pt;height:13pt;z-index:-251756032;mso-position-horizontal-relative:page;mso-position-vertical-relative:page" o:allowincell="f" filled="f" stroked="f" strokeweight=".05pt">
            <v:textbox style="mso-next-textbox:#_x0000_s1352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of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53" style="position:absolute;margin-left:162pt;margin-top:584pt;width:16pt;height:13pt;z-index:-251757056;mso-position-horizontal-relative:page;mso-position-vertical-relative:page" o:allowincell="f" filled="f" stroked="f" strokeweight=".05pt">
            <v:textbox style="mso-next-textbox:#_x0000_s1353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No.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54" style="position:absolute;margin-left:158.5pt;margin-top:583.4pt;width:111.6pt;height:32.4pt;z-index:-251758080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355" style="position:absolute;margin-left:95pt;margin-top:600pt;width:15pt;height:12pt;z-index:-251759104;mso-position-horizontal-relative:page;mso-position-vertical-relative:page" o:allowincell="f" filled="f" stroked="f" strokeweight=".05pt">
            <v:textbox style="mso-next-textbox:#_x0000_s1355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&gt;&gt;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56" style="position:absolute;margin-left:74pt;margin-top:600pt;width:22pt;height:12pt;z-index:-251760128;mso-position-horizontal-relative:page;mso-position-vertical-relative:page" o:allowincell="f" filled="f" stroked="f" strokeweight=".05pt">
            <v:textbox style="mso-next-textbox:#_x0000_s1356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page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57" style="position:absolute;margin-left:57pt;margin-top:600pt;width:18pt;height:12pt;z-index:-251761152;mso-position-horizontal-relative:page;mso-position-vertical-relative:page" o:allowincell="f" filled="f" stroked="f" strokeweight=".05pt">
            <v:textbox style="mso-next-textbox:#_x0000_s1357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this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58" style="position:absolute;margin-left:47pt;margin-top:600pt;width:11pt;height:12pt;z-index:-251762176;mso-position-horizontal-relative:page;mso-position-vertical-relative:page" o:allowincell="f" filled="f" stroked="f" strokeweight=".05pt">
            <v:textbox style="mso-next-textbox:#_x0000_s1358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59" style="position:absolute;margin-left:1in;margin-top:584pt;width:48pt;height:13pt;z-index:-251763200;mso-position-horizontal-relative:page;mso-position-vertical-relative:page" o:allowincell="f" filled="f" stroked="f" strokeweight=".05pt">
            <v:textbox style="mso-next-textbox:#_x0000_s1359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Employees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60" style="position:absolute;margin-left:62pt;margin-top:584pt;width:11pt;height:13pt;z-index:-251764224;mso-position-horizontal-relative:page;mso-position-vertical-relative:page" o:allowincell="f" filled="f" stroked="f" strokeweight=".05pt">
            <v:textbox style="mso-next-textbox:#_x0000_s1360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of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61" style="position:absolute;margin-left:47pt;margin-top:584pt;width:16pt;height:13pt;z-index:-251765248;mso-position-horizontal-relative:page;mso-position-vertical-relative:page" o:allowincell="f" filled="f" stroked="f" strokeweight=".05pt">
            <v:textbox style="mso-next-textbox:#_x0000_s1361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No.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62" style="position:absolute;margin-left:37pt;margin-top:583.4pt;width:120.95pt;height:32.4pt;z-index:-251766272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363" style="position:absolute;margin-left:380pt;margin-top:584pt;width:9pt;height:13pt;z-index:-251767296;mso-position-horizontal-relative:page;mso-position-vertical-relative:page" o:allowincell="f" filled="f" stroked="f" strokeweight=".05pt">
            <v:textbox style="mso-next-textbox:#_x0000_s1363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64" style="position:absolute;margin-left:374pt;margin-top:584pt;width:6pt;height:13pt;z-index:-251768320;mso-position-horizontal-relative:page;mso-position-vertical-relative:page" o:allowincell="f" filled="f" stroked="f" strokeweight=".05pt">
            <v:textbox style="mso-next-textbox:#_x0000_s1364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I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65" style="position:absolute;margin-left:364pt;margin-top:584pt;width:11pt;height:13pt;z-index:-251769344;mso-position-horizontal-relative:page;mso-position-vertical-relative:page" o:allowincell="f" filled="f" stroked="f" strokeweight=".05pt">
            <v:textbox style="mso-next-textbox:#_x0000_s1365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H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66" style="position:absolute;margin-left:353pt;margin-top:584pt;width:12pt;height:13pt;z-index:-251770368;mso-position-horizontal-relative:page;mso-position-vertical-relative:page" o:allowincell="f" filled="f" stroked="f" strokeweight=".05pt">
            <v:textbox style="mso-next-textbox:#_x0000_s1366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67" style="position:absolute;margin-left:344pt;margin-top:584pt;width:10pt;height:13pt;z-index:-251771392;mso-position-horizontal-relative:page;mso-position-vertical-relative:page" o:allowincell="f" filled="f" stroked="f" strokeweight=".05pt">
            <v:textbox style="mso-next-textbox:#_x0000_s1367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68" style="position:absolute;margin-left:334pt;margin-top:584pt;width:11pt;height:13pt;z-index:-251772416;mso-position-horizontal-relative:page;mso-position-vertical-relative:page" o:allowincell="f" filled="f" stroked="f" strokeweight=".05pt">
            <v:textbox style="mso-next-textbox:#_x0000_s1368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69" style="position:absolute;margin-left:323pt;margin-top:584pt;width:12pt;height:13pt;z-index:-251773440;mso-position-horizontal-relative:page;mso-position-vertical-relative:page" o:allowincell="f" filled="f" stroked="f" strokeweight=".05pt">
            <v:textbox style="mso-next-textbox:#_x0000_s1369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F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70" style="position:absolute;margin-left:315pt;margin-top:584pt;width:9pt;height:13pt;z-index:-251774464;mso-position-horizontal-relative:page;mso-position-vertical-relative:page" o:allowincell="f" filled="f" stroked="f" strokeweight=".05pt">
            <v:textbox style="mso-next-textbox:#_x0000_s1370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L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71" style="position:absolute;margin-left:305pt;margin-top:584pt;width:11pt;height:13pt;z-index:-251775488;mso-position-horizontal-relative:page;mso-position-vertical-relative:page" o:allowincell="f" filled="f" stroked="f" strokeweight=".05pt">
            <v:textbox style="mso-next-textbox:#_x0000_s1371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72" style="position:absolute;margin-left:296pt;margin-top:584pt;width:10pt;height:13pt;z-index:-251776512;mso-position-horizontal-relative:page;mso-position-vertical-relative:page" o:allowincell="f" filled="f" stroked="f" strokeweight=".05pt">
            <v:textbox style="mso-next-textbox:#_x0000_s1372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73" style="position:absolute;margin-left:287pt;margin-top:584pt;width:10pt;height:13pt;z-index:-251777536;mso-position-horizontal-relative:page;mso-position-vertical-relative:page" o:allowincell="f" filled="f" stroked="f" strokeweight=".05pt">
            <v:textbox style="mso-next-textbox:#_x0000_s1373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74" style="position:absolute;margin-left:280pt;margin-top:584pt;width:7pt;height:13pt;z-index:-251778560;mso-position-horizontal-relative:page;mso-position-vertical-relative:page" o:allowincell="f" filled="f" stroked="f" strokeweight=".05pt">
            <v:textbox style="mso-next-textbox:#_x0000_s1374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75" style="position:absolute;margin-left:314pt;margin-top:600pt;width:20pt;height:12pt;z-index:-251779584;mso-position-horizontal-relative:page;mso-position-vertical-relative:page" o:allowincell="f" filled="f" stroked="f" strokeweight=".05pt">
            <v:textbox style="mso-next-textbox:#_x0000_s1375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&gt;&gt;&gt;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76" style="position:absolute;margin-left:305pt;margin-top:600pt;width:10pt;height:12pt;z-index:-251780608;mso-position-horizontal-relative:page;mso-position-vertical-relative:page" o:allowincell="f" filled="f" stroked="f" strokeweight=".05pt">
            <v:textbox style="mso-next-textbox:#_x0000_s1376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77" style="position:absolute;margin-left:296pt;margin-top:600pt;width:10pt;height:12pt;z-index:-251781632;mso-position-horizontal-relative:page;mso-position-vertical-relative:page" o:allowincell="f" filled="f" stroked="f" strokeweight=".05pt">
            <v:textbox style="mso-next-textbox:#_x0000_s1377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G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78" style="position:absolute;margin-left:286pt;margin-top:600pt;width:11pt;height:12pt;z-index:-251782656;mso-position-horizontal-relative:page;mso-position-vertical-relative:page" o:allowincell="f" filled="f" stroked="f" strokeweight=".05pt">
            <v:textbox style="mso-next-textbox:#_x0000_s1378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79" style="position:absolute;margin-left:280pt;margin-top:600pt;width:7pt;height:12pt;z-index:-251783680;mso-position-horizontal-relative:page;mso-position-vertical-relative:page" o:allowincell="f" filled="f" stroked="f" strokeweight=".05pt">
            <v:textbox style="mso-next-textbox:#_x0000_s1379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80" style="position:absolute;margin-left:270.3pt;margin-top:583.4pt;width:131.05pt;height:32.4pt;z-index:-251784704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381" style="position:absolute;margin-left:458.2pt;margin-top:583.4pt;width:56.15pt;height:32.4pt;z-index:-251785728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382" style="position:absolute;margin-left:365pt;margin-top:617pt;width:10pt;height:12pt;z-index:-251786752;mso-position-horizontal-relative:page;mso-position-vertical-relative:page" o:allowincell="f" filled="f" stroked="f" strokeweight=".05pt">
            <v:textbox style="mso-next-textbox:#_x0000_s1382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L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83" style="position:absolute;margin-left:355pt;margin-top:617pt;width:11pt;height:12pt;z-index:-251787776;mso-position-horizontal-relative:page;mso-position-vertical-relative:page" o:allowincell="f" filled="f" stroked="f" strokeweight=".05pt">
            <v:textbox style="mso-next-textbox:#_x0000_s1383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84" style="position:absolute;margin-left:347pt;margin-top:617pt;width:9pt;height:12pt;z-index:-251788800;mso-position-horizontal-relative:page;mso-position-vertical-relative:page" o:allowincell="f" filled="f" stroked="f" strokeweight=".05pt">
            <v:textbox style="mso-next-textbox:#_x0000_s1384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85" style="position:absolute;margin-left:337pt;margin-top:617pt;width:11pt;height:12pt;z-index:-251789824;mso-position-horizontal-relative:page;mso-position-vertical-relative:page" o:allowincell="f" filled="f" stroked="f" strokeweight=".05pt">
            <v:textbox style="mso-next-textbox:#_x0000_s1385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86" style="position:absolute;margin-left:326pt;margin-top:617pt;width:12pt;height:12pt;z-index:-251790848;mso-position-horizontal-relative:page;mso-position-vertical-relative:page" o:allowincell="f" filled="f" stroked="f" strokeweight=".05pt">
            <v:textbox style="mso-next-textbox:#_x0000_s1386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87" style="position:absolute;margin-left:316pt;margin-top:617pt;width:11pt;height:12pt;z-index:-251791872;mso-position-horizontal-relative:page;mso-position-vertical-relative:page" o:allowincell="f" filled="f" stroked="f" strokeweight=".05pt">
            <v:textbox style="mso-next-textbox:#_x0000_s1387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D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88" style="position:absolute;margin-left:306pt;margin-top:617pt;width:11pt;height:12pt;z-index:-251792896;mso-position-horizontal-relative:page;mso-position-vertical-relative:page" o:allowincell="f" filled="f" stroked="f" strokeweight=".05pt">
            <v:textbox style="mso-next-textbox:#_x0000_s1388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89" style="position:absolute;margin-left:297pt;margin-top:617pt;width:10pt;height:12pt;z-index:-251793920;mso-position-horizontal-relative:page;mso-position-vertical-relative:page" o:allowincell="f" filled="f" stroked="f" strokeweight=".05pt">
            <v:textbox style="mso-next-textbox:#_x0000_s1389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90" style="position:absolute;margin-left:4in;margin-top:617pt;width:10pt;height:12pt;z-index:-251794944;mso-position-horizontal-relative:page;mso-position-vertical-relative:page" o:allowincell="f" filled="f" stroked="f" strokeweight=".05pt">
            <v:textbox style="mso-next-textbox:#_x0000_s1390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91" style="position:absolute;margin-left:280pt;margin-top:617pt;width:9pt;height:12pt;z-index:-251795968;mso-position-horizontal-relative:page;mso-position-vertical-relative:page" o:allowincell="f" filled="f" stroked="f" strokeweight=".05pt">
            <v:textbox style="mso-next-textbox:#_x0000_s1391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G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92" style="position:absolute;margin-left:368pt;margin-top:632pt;width:20pt;height:12pt;z-index:-251796992;mso-position-horizontal-relative:page;mso-position-vertical-relative:page" o:allowincell="f" filled="f" stroked="f" strokeweight=".05pt">
            <v:textbox style="mso-next-textbox:#_x0000_s1392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&gt;&gt;&gt;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93" style="position:absolute;margin-left:359pt;margin-top:632pt;width:10pt;height:12pt;z-index:-251798016;mso-position-horizontal-relative:page;mso-position-vertical-relative:page" o:allowincell="f" filled="f" stroked="f" strokeweight=".05pt">
            <v:textbox style="mso-next-textbox:#_x0000_s1393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94" style="position:absolute;margin-left:350pt;margin-top:632pt;width:10pt;height:12pt;z-index:-251799040;mso-position-horizontal-relative:page;mso-position-vertical-relative:page" o:allowincell="f" filled="f" stroked="f" strokeweight=".05pt">
            <v:textbox style="mso-next-textbox:#_x0000_s1394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G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95" style="position:absolute;margin-left:340pt;margin-top:632pt;width:10pt;height:12pt;z-index:-251800064;mso-position-horizontal-relative:page;mso-position-vertical-relative:page" o:allowincell="f" filled="f" stroked="f" strokeweight=".05pt">
            <v:textbox style="mso-next-textbox:#_x0000_s1395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96" style="position:absolute;margin-left:329pt;margin-top:632pt;width:12pt;height:12pt;z-index:-251801088;mso-position-horizontal-relative:page;mso-position-vertical-relative:page" o:allowincell="f" filled="f" stroked="f" strokeweight=".05pt">
            <v:textbox style="mso-next-textbox:#_x0000_s1396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P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97" style="position:absolute;margin-left:321pt;margin-top:632pt;width:9pt;height:12pt;z-index:-251802112;mso-position-horizontal-relative:page;mso-position-vertical-relative:page" o:allowincell="f" filled="f" stroked="f" strokeweight=".05pt">
            <v:textbox style="mso-next-textbox:#_x0000_s1397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98" style="position:absolute;margin-left:313pt;margin-top:632pt;width:9pt;height:12pt;z-index:-251803136;mso-position-horizontal-relative:page;mso-position-vertical-relative:page" o:allowincell="f" filled="f" stroked="f" strokeweight=".05pt">
            <v:textbox style="mso-next-textbox:#_x0000_s1398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399" style="position:absolute;margin-left:303pt;margin-top:632pt;width:11pt;height:12pt;z-index:-251804160;mso-position-horizontal-relative:page;mso-position-vertical-relative:page" o:allowincell="f" filled="f" stroked="f" strokeweight=".05pt">
            <v:textbox style="mso-next-textbox:#_x0000_s1399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00" style="position:absolute;margin-left:292pt;margin-top:632pt;width:12pt;height:12pt;z-index:-251805184;mso-position-horizontal-relative:page;mso-position-vertical-relative:page" o:allowincell="f" filled="f" stroked="f" strokeweight=".05pt">
            <v:textbox style="mso-next-textbox:#_x0000_s1400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L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01" style="position:absolute;margin-left:284pt;margin-top:632pt;width:9pt;height:12pt;z-index:-251806208;mso-position-horizontal-relative:page;mso-position-vertical-relative:page" o:allowincell="f" filled="f" stroked="f" strokeweight=".05pt">
            <v:textbox style="mso-next-textbox:#_x0000_s1401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F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02" style="position:absolute;margin-left:280pt;margin-top:632pt;width:5pt;height:12pt;z-index:-251807232;mso-position-horizontal-relative:page;mso-position-vertical-relative:page" o:allowincell="f" filled="f" stroked="f" strokeweight=".05pt">
            <v:textbox style="mso-next-textbox:#_x0000_s1402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03" style="position:absolute;margin-left:401.25pt;margin-top:615.8pt;width:56.9pt;height:32.4pt;z-index:-251808256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404" style="position:absolute;margin-left:458.2pt;margin-top:615.8pt;width:56.15pt;height:32.4pt;z-index:-251809280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405" style="position:absolute;margin-left:135.2pt;margin-top:630.9pt;width:64.8pt;height:45.35pt;z-index:-251810304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406" style="position:absolute;margin-left:199.9pt;margin-top:630.5pt;width:69.85pt;height:46.1pt;z-index:-251811328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407" style="position:absolute;margin-left:472pt;margin-top:654pt;width:7pt;height:12pt;z-index:-251812352;mso-position-horizontal-relative:page;mso-position-vertical-relative:page" o:allowincell="f" filled="f" stroked="f" strokeweight=".05pt">
            <v:textbox style="mso-next-textbox:#_x0000_s1407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: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08" style="position:absolute;margin-left:456pt;margin-top:654pt;width:17pt;height:12pt;z-index:-251813376;mso-position-horizontal-relative:page;mso-position-vertical-relative:page" o:allowincell="f" filled="f" stroked="f" strokeweight=".05pt">
            <v:textbox style="mso-next-textbox:#_x0000_s1408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BY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09" style="position:absolute;margin-left:404pt;margin-top:654pt;width:53pt;height:12pt;z-index:-251814400;mso-position-horizontal-relative:page;mso-position-vertical-relative:page" o:allowincell="f" filled="f" stroked="f" strokeweight=".05pt">
            <v:textbox style="mso-next-textbox:#_x0000_s1409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CORRECT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10" style="position:absolute;margin-left:348pt;margin-top:654pt;width:57pt;height:12pt;z-index:-251815424;mso-position-horizontal-relative:page;mso-position-vertical-relative:page" o:allowincell="f" filled="f" stroked="f" strokeweight=".05pt">
            <v:textbox style="mso-next-textbox:#_x0000_s1410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CERTIFIED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11" style="position:absolute;margin-left:270.35pt;margin-top:648.35pt;width:306.35pt;height:28.1pt;z-index:-251816448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412" style="position:absolute;margin-left:270.3pt;margin-top:615.8pt;width:131.05pt;height:32.4pt;z-index:-251817472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413" style="position:absolute;margin-left:269.85pt;margin-top:676.3pt;width:202.75pt;height:34.55pt;z-index:-251818496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414" style="position:absolute;margin-left:535pt;margin-top:738pt;width:11pt;height:13pt;z-index:-251819520;mso-position-horizontal-relative:page;mso-position-vertical-relative:page" o:allowincell="f" filled="f" stroked="f" strokeweight=".05pt">
            <v:textbox style="mso-next-textbox:#_x0000_s1414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15" style="position:absolute;margin-left:536pt;margin-top:722pt;width:23pt;height:13pt;z-index:-251820544;mso-position-horizontal-relative:page;mso-position-vertical-relative:page" o:allowincell="f" filled="f" stroked="f" strokeweight=".05pt">
            <v:textbox style="mso-next-textbox:#_x0000_s1415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Page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16" style="position:absolute;margin-left:528pt;margin-top:722pt;width:9pt;height:13pt;z-index:-251821568;mso-position-horizontal-relative:page;mso-position-vertical-relative:page" o:allowincell="f" filled="f" stroked="f" strokeweight=".05pt">
            <v:textbox style="mso-next-textbox:#_x0000_s1416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of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17" style="position:absolute;margin-left:527pt;margin-top:711pt;width:34pt;height:13pt;z-index:-251822592;mso-position-horizontal-relative:page;mso-position-vertical-relative:page" o:allowincell="f" filled="f" stroked="f" strokeweight=".05pt">
            <v:textbox style="mso-next-textbox:#_x0000_s1417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Number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18" style="position:absolute;margin-left:514.8pt;margin-top:615.8pt;width:61.2pt;height:32.4pt;z-index:-251823616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419" style="position:absolute;margin-left:514.8pt;margin-top:583.4pt;width:61.2pt;height:32.4pt;z-index:-251824640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420" style="position:absolute;margin-left:472.65pt;margin-top:676.3pt;width:103.35pt;height:34.55pt;z-index:-251825664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421" style="position:absolute;margin-left:524.65pt;margin-top:710.85pt;width:52.05pt;height:44.65pt;z-index:-251826688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422" style="position:absolute;margin-left:472.8pt;margin-top:710.85pt;width:52.05pt;height:44.65pt;z-index:-251827712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line id="_x0000_s1423" style="position:absolute;flip:y;z-index:-251828736;mso-position-horizontal-relative:page;mso-position-vertical-relative:page" from="36.85pt,203.4pt" to="36.85pt,584.9pt" o:allowincell="f" strokeweight="1pt">
            <w10:wrap anchorx="page" anchory="page"/>
            <w10:anchorlock/>
          </v:line>
        </w:pict>
      </w:r>
      <w:r>
        <w:rPr>
          <w:noProof/>
        </w:rPr>
        <w:pict>
          <v:line id="_x0000_s1424" style="position:absolute;flip:y;z-index:-251829760;mso-position-horizontal-relative:page;mso-position-vertical-relative:page" from="576.8pt,33.5pt" to="576.8pt,582.75pt" o:allowincell="f" strokeweight="1pt">
            <w10:wrap anchorx="page" anchory="page"/>
            <w10:anchorlock/>
          </v:line>
        </w:pict>
      </w:r>
      <w:r>
        <w:rPr>
          <w:noProof/>
        </w:rPr>
        <w:pict>
          <v:rect id="_x0000_s1425" style="position:absolute;margin-left:37pt;margin-top:261pt;width:71pt;height:9pt;z-index:-251830784;mso-position-horizontal-relative:page;mso-position-vertical-relative:page" o:allowincell="f" filled="f" stroked="f" strokeweight=".05pt">
            <v:textbox style="mso-next-textbox:#_x0000_s1425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26" style="position:absolute;margin-left:106pt;margin-top:238pt;width:47pt;height:12pt;z-index:-251831808;mso-position-horizontal-relative:page;mso-position-vertical-relative:page" o:allowincell="f" filled="f" stroked="f" strokeweight=".05pt">
            <v:textbox style="mso-next-textbox:#_x0000_s1426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12/07/1987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27" style="position:absolute;margin-left:327pt;margin-top:237pt;width:62pt;height:12pt;z-index:-251832832;mso-position-horizontal-relative:page;mso-position-vertical-relative:page" o:allowincell="f" filled="f" stroked="f" strokeweight=".05pt">
            <v:textbox style="mso-next-textbox:#_x0000_s1427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LUCERO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28" style="position:absolute;margin-left:230pt;margin-top:238pt;width:65pt;height:12pt;z-index:-251833856;mso-position-horizontal-relative:page;mso-position-vertical-relative:page" o:allowincell="f" filled="f" stroked="f" strokeweight=".05pt">
            <v:textbox style="mso-next-textbox:#_x0000_s1428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RODERICK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29" style="position:absolute;margin-left:160pt;margin-top:238pt;width:68pt;height:12pt;z-index:-251834880;mso-position-horizontal-relative:page;mso-position-vertical-relative:page" o:allowincell="f" filled="f" stroked="f" strokeweight=".05pt">
            <v:textbox style="mso-next-textbox:#_x0000_s1429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TRANGIA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30" style="position:absolute;margin-left:37pt;margin-top:252pt;width:71pt;height:10pt;z-index:-251835904;mso-position-horizontal-relative:page;mso-position-vertical-relative:page" o:allowincell="f" filled="f" stroked="f" strokeweight=".05pt">
            <v:textbox style="mso-next-textbox:#_x0000_s1430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31" style="position:absolute;margin-left:108pt;margin-top:221pt;width:50.5pt;height:13pt;z-index:-251836928;mso-position-horizontal-relative:page;mso-position-vertical-relative:page" o:allowincell="f" filled="f" stroked="f" strokeweight=".05pt">
            <v:textbox style="mso-next-textbox:#_x0000_s1431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10/08/1990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32" style="position:absolute;margin-left:547.75pt;margin-top:219pt;width:29pt;height:13pt;z-index:-251837952;mso-position-horizontal-relative:page;mso-position-vertical-relative:page" o:allowincell="f" filled="f" stroked="f" strokeweight=".05pt">
            <v:textbox style="mso-next-textbox:#_x0000_s1432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33" style="position:absolute;margin-left:486.8pt;margin-top:219pt;width:28pt;height:13pt;z-index:-251838976;mso-position-horizontal-relative:page;mso-position-vertical-relative:page" o:allowincell="f" filled="f" stroked="f" strokeweight=".05pt">
            <v:textbox style="mso-next-textbox:#_x0000_s1433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34" style="position:absolute;margin-left:427pt;margin-top:219pt;width:28pt;height:13pt;z-index:-251840000;mso-position-horizontal-relative:page;mso-position-vertical-relative:page" o:allowincell="f" filled="f" stroked="f" strokeweight=".05pt">
            <v:textbox style="mso-next-textbox:#_x0000_s1434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35" style="position:absolute;margin-left:329pt;margin-top:219pt;width:57pt;height:13pt;z-index:-251841024;mso-position-horizontal-relative:page;mso-position-vertical-relative:page" o:allowincell="f" filled="f" stroked="f" strokeweight=".05pt">
            <v:textbox style="mso-next-textbox:#_x0000_s1435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QUIAMBAO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36" style="position:absolute;margin-left:230pt;margin-top:221pt;width:62pt;height:11pt;z-index:-251842048;mso-position-horizontal-relative:page;mso-position-vertical-relative:page" o:allowincell="f" filled="f" stroked="f" strokeweight=".05pt">
            <v:textbox style="mso-next-textbox:#_x0000_s1436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ALLIANA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37" style="position:absolute;margin-left:160pt;margin-top:221pt;width:68pt;height:13pt;z-index:-251843072;mso-position-horizontal-relative:page;mso-position-vertical-relative:page" o:allowincell="f" filled="f" stroked="f" strokeweight=".05pt">
            <v:textbox style="mso-next-textbox:#_x0000_s1437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STA ANA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38" style="position:absolute;margin-left:37pt;margin-top:234pt;width:71pt;height:9pt;z-index:-251844096;mso-position-horizontal-relative:page;mso-position-vertical-relative:page" o:allowincell="f" filled="f" stroked="f" strokeweight=".05pt">
            <v:textbox style="mso-next-textbox:#_x0000_s1438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39" style="position:absolute;margin-left:323pt;margin-top:113pt;width:23pt;height:10pt;z-index:-251845120;mso-position-horizontal-relative:page;mso-position-vertical-relative:page" o:allowincell="f" filled="f" stroked="f" strokeweight=".05pt">
            <v:textbox style="mso-next-textbox:#_x0000_s1439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Private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40" style="position:absolute;margin-left:323pt;margin-top:122pt;width:32pt;height:10pt;z-index:-251846144;mso-position-horizontal-relative:page;mso-position-vertical-relative:page" o:allowincell="f" filled="f" stroked="f" strokeweight=".05pt">
            <v:textbox style="mso-next-textbox:#_x0000_s1440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Employer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41" style="position:absolute;margin-left:323pt;margin-top:103pt;width:12pt;height:10pt;z-index:-251847168;mso-position-horizontal-relative:page;mso-position-vertical-relative:page" o:allowincell="f" filled="f" stroked="f" strokeweight=".05pt">
            <v:textbox style="mso-next-textbox:#_x0000_s1441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For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42" style="position:absolute;margin-left:356pt;margin-top:119pt;width:58pt;height:13pt;z-index:-251848192;mso-position-horizontal-relative:page;mso-position-vertical-relative:page" o:allowincell="f" filled="f" stroked="f" strokeweight=".05pt">
            <v:textbox style="mso-next-textbox:#_x0000_s1442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03-9281150-9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line id="_x0000_s1443" style="position:absolute;flip:y;z-index:-251849216;mso-position-horizontal-relative:page;mso-position-vertical-relative:page" from="469.45pt,139.9pt" to="469.45pt,178.8pt" o:allowincell="f" strokeweight="1pt">
            <w10:wrap anchorx="page" anchory="page"/>
            <w10:anchorlock/>
          </v:line>
        </w:pict>
      </w:r>
      <w:r>
        <w:rPr>
          <w:noProof/>
        </w:rPr>
        <w:pict>
          <v:rect id="_x0000_s1444" style="position:absolute;margin-left:412pt;margin-top:102pt;width:15pt;height:13pt;z-index:-251850240;mso-position-horizontal-relative:page;mso-position-vertical-relative:page" o:allowincell="f" filled="f" stroked="f" strokeweight=".05pt">
            <v:textbox style="mso-next-textbox:#_x0000_s1444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45" style="position:absolute;margin-left:393pt;margin-top:102pt;width:20pt;height:13pt;z-index:-251851264;mso-position-horizontal-relative:page;mso-position-vertical-relative:page" o:allowincell="f" filled="f" stroked="f" strokeweight=".05pt">
            <v:textbox style="mso-next-textbox:#_x0000_s1445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SSS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46" style="position:absolute;margin-left:354pt;margin-top:102pt;width:40pt;height:13pt;z-index:-251852288;mso-position-horizontal-relative:page;mso-position-vertical-relative:page" o:allowincell="f" filled="f" stroked="f" strokeweight=".05pt">
            <v:textbox style="mso-next-textbox:#_x0000_s1446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Employer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47" style="position:absolute;margin-left:123pt;margin-top:196pt;width:21pt;height:12pt;z-index:-251853312;mso-position-horizontal-relative:page;mso-position-vertical-relative:page" o:allowincell="f" filled="f" stroked="f" strokeweight=".05pt">
            <v:textbox style="mso-next-textbox:#_x0000_s1447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Birth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48" style="position:absolute;margin-left:137pt;margin-top:183pt;width:12pt;height:12pt;z-index:-251854336;mso-position-horizontal-relative:page;mso-position-vertical-relative:page" o:allowincell="f" filled="f" stroked="f" strokeweight=".05pt">
            <v:textbox style="mso-next-textbox:#_x0000_s1448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of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49" style="position:absolute;margin-left:118pt;margin-top:183pt;width:20pt;height:12pt;z-index:-251855360;mso-position-horizontal-relative:page;mso-position-vertical-relative:page" o:allowincell="f" filled="f" stroked="f" strokeweight=".05pt">
            <v:textbox style="mso-next-textbox:#_x0000_s1449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Date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line id="_x0000_s1450" style="position:absolute;z-index:-251856384;mso-position-horizontal-relative:page;mso-position-vertical-relative:page" from="38pt,31.5pt" to="8in,31.9pt" o:allowincell="f" strokeweight="1pt">
            <w10:wrap anchorx="page" anchory="page"/>
            <w10:anchorlock/>
          </v:line>
        </w:pict>
      </w:r>
      <w:r>
        <w:rPr>
          <w:noProof/>
        </w:rPr>
        <w:pict>
          <v:line id="_x0000_s1451" style="position:absolute;flip:y;z-index:-251857408;mso-position-horizontal-relative:page;mso-position-vertical-relative:page" from="36.75pt,31.5pt" to="36.75pt,101.4pt" o:allowincell="f" strokeweight="1pt">
            <w10:wrap anchorx="page" anchory="page"/>
            <w10:anchorlock/>
          </v:line>
        </w:pict>
      </w:r>
      <w:r>
        <w:rPr>
          <w:noProof/>
        </w:rPr>
        <w:pict>
          <v:rect id="_x0000_s1452" style="position:absolute;margin-left:522pt;margin-top:90pt;width:27pt;height:10pt;flip:x;z-index:-251858432;mso-position-horizontal-relative:page;mso-position-vertical-relative:page" o:allowincell="f" filled="f" stroked="f" strokeweight=".05pt">
            <v:textbox style="mso-next-textbox:#_x0000_s1452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2012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53" style="position:absolute;margin-left:441pt;margin-top:90pt;width:27pt;height:10pt;z-index:-251859456;mso-position-horizontal-relative:page;mso-position-vertical-relative:page" o:allowincell="f" filled="f" stroked="f" strokeweight=".05pt">
            <v:textbox style="mso-next-textbox:#_x0000_s1453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Ju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54" style="position:absolute;margin-left:492pt;margin-top:155pt;width:40pt;height:13pt;z-index:-251860480;mso-position-horizontal-relative:page;mso-position-vertical-relative:page" o:allowincell="f" filled="f" stroked="f" strokeweight=".05pt">
            <v:textbox style="mso-next-textbox:#_x0000_s1454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852-4790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55" style="position:absolute;margin-left:44pt;margin-top:165pt;width:181pt;height:15pt;z-index:-251861504;mso-position-horizontal-relative:page;mso-position-vertical-relative:page" o:allowincell="f" filled="f" stroked="f" strokeweight=".05pt">
            <v:textbox style="mso-next-textbox:#_x0000_s1455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Magallanes, Makati City 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56" style="position:absolute;margin-left:335pt;margin-top:153pt;width:75pt;height:15pt;z-index:-251862528;mso-position-horizontal-relative:page;mso-position-vertical-relative:page" o:allowincell="f" filled="f" stroked="f" strokeweight=".05pt">
            <v:textbox style="mso-next-textbox:#_x0000_s1456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008-284-277-000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57" style="position:absolute;margin-left:44pt;margin-top:152pt;width:217pt;height:10pt;z-index:-251863552;mso-position-horizontal-relative:page;mso-position-vertical-relative:page" o:allowincell="f" filled="f" stroked="f" strokeweight=".05pt">
            <v:textbox style="mso-next-textbox:#_x0000_s1457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U-306 3/F The Gateway Centre Paseo de Magallanes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58" style="position:absolute;margin-left:44pt;margin-top:119pt;width:190pt;height:16pt;z-index:-251864576;mso-position-horizontal-relative:page;mso-position-vertical-relative:page" o:allowincell="f" filled="f" stroked="f" strokeweight=".05pt">
            <v:textbox style="mso-next-textbox:#_x0000_s1458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LAVIEW SECURITY PHILIPPINES INC.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59" style="position:absolute;margin-left:556pt;margin-top:196pt;width:9pt;height:12pt;z-index:-251865600;mso-position-horizontal-relative:page;mso-position-vertical-relative:page" o:allowincell="f" filled="f" stroked="f" strokeweight=".05pt">
            <v:textbox style="mso-next-textbox:#_x0000_s1459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L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60" style="position:absolute;margin-left:546pt;margin-top:196pt;width:10pt;height:12pt;z-index:-251866624;mso-position-horizontal-relative:page;mso-position-vertical-relative:page" o:allowincell="f" filled="f" stroked="f" strokeweight=".05pt">
            <v:textbox style="mso-next-textbox:#_x0000_s1460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61" style="position:absolute;margin-left:537pt;margin-top:196pt;width:10pt;height:12pt;z-index:-251867648;mso-position-horizontal-relative:page;mso-position-vertical-relative:page" o:allowincell="f" filled="f" stroked="f" strokeweight=".05pt">
            <v:textbox style="mso-next-textbox:#_x0000_s1461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62" style="position:absolute;margin-left:527pt;margin-top:196pt;width:11pt;height:12pt;z-index:-251868672;mso-position-horizontal-relative:page;mso-position-vertical-relative:page" o:allowincell="f" filled="f" stroked="f" strokeweight=".05pt">
            <v:textbox style="mso-next-textbox:#_x0000_s1462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63" style="position:absolute;margin-left:521pt;margin-top:196pt;width:7pt;height:12pt;z-index:-251869696;mso-position-horizontal-relative:page;mso-position-vertical-relative:page" o:allowincell="f" filled="f" stroked="f" strokeweight=".05pt">
            <v:textbox style="mso-next-textbox:#_x0000_s1463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64" style="position:absolute;margin-left:464pt;margin-top:196pt;width:41pt;height:12pt;z-index:-251870720;mso-position-horizontal-relative:page;mso-position-vertical-relative:page" o:allowincell="f" filled="f" stroked="f" strokeweight=".05pt">
            <v:textbox style="mso-next-textbox:#_x0000_s1464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Employer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65" style="position:absolute;margin-left:408pt;margin-top:196pt;width:42pt;height:12pt;z-index:-251871744;mso-position-horizontal-relative:page;mso-position-vertical-relative:page" o:allowincell="f" filled="f" stroked="f" strokeweight=".05pt">
            <v:textbox style="mso-next-textbox:#_x0000_s1465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Employee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66" style="position:absolute;margin-left:538pt;margin-top:183pt;width:9pt;height:12pt;z-index:-251872768;mso-position-horizontal-relative:page;mso-position-vertical-relative:page" o:allowincell="f" filled="f" stroked="f" strokeweight=".05pt">
            <v:textbox style="mso-next-textbox:#_x0000_s1466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67" style="position:absolute;margin-left:529pt;margin-top:183pt;width:10pt;height:12pt;z-index:-251873792;mso-position-horizontal-relative:page;mso-position-vertical-relative:page" o:allowincell="f" filled="f" stroked="f" strokeweight=".05pt">
            <v:textbox style="mso-next-textbox:#_x0000_s1467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68" style="position:absolute;margin-left:519pt;margin-top:183pt;width:11pt;height:12pt;z-index:-251874816;mso-position-horizontal-relative:page;mso-position-vertical-relative:page" o:allowincell="f" filled="f" stroked="f" strokeweight=".05pt">
            <v:textbox style="mso-next-textbox:#_x0000_s1468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69" style="position:absolute;margin-left:513pt;margin-top:183pt;width:7pt;height:12pt;z-index:-251875840;mso-position-horizontal-relative:page;mso-position-vertical-relative:page" o:allowincell="f" filled="f" stroked="f" strokeweight=".05pt">
            <v:textbox style="mso-next-textbox:#_x0000_s1469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I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70" style="position:absolute;margin-left:7in;margin-top:183pt;width:10pt;height:12pt;z-index:-251876864;mso-position-horizontal-relative:page;mso-position-vertical-relative:page" o:allowincell="f" filled="f" stroked="f" strokeweight=".05pt">
            <v:textbox style="mso-next-textbox:#_x0000_s1470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71" style="position:absolute;margin-left:495pt;margin-top:183pt;width:10pt;height:12pt;z-index:-251877888;mso-position-horizontal-relative:page;mso-position-vertical-relative:page" o:allowincell="f" filled="f" stroked="f" strokeweight=".05pt">
            <v:textbox style="mso-next-textbox:#_x0000_s1471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U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72" style="position:absolute;margin-left:486pt;margin-top:183pt;width:10pt;height:12pt;z-index:-251878912;mso-position-horizontal-relative:page;mso-position-vertical-relative:page" o:allowincell="f" filled="f" stroked="f" strokeweight=".05pt">
            <v:textbox style="mso-next-textbox:#_x0000_s1472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B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73" style="position:absolute;margin-left:480pt;margin-top:183pt;width:6pt;height:12pt;z-index:-251879936;mso-position-horizontal-relative:page;mso-position-vertical-relative:page" o:allowincell="f" filled="f" stroked="f" strokeweight=".05pt">
            <v:textbox style="mso-next-textbox:#_x0000_s1473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I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74" style="position:absolute;margin-left:470pt;margin-top:183pt;width:11pt;height:12pt;z-index:-251880960;mso-position-horizontal-relative:page;mso-position-vertical-relative:page" o:allowincell="f" filled="f" stroked="f" strokeweight=".05pt">
            <v:textbox style="mso-next-textbox:#_x0000_s1474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75" style="position:absolute;margin-left:462pt;margin-top:183pt;width:9pt;height:12pt;z-index:-251881984;mso-position-horizontal-relative:page;mso-position-vertical-relative:page" o:allowincell="f" filled="f" stroked="f" strokeweight=".05pt">
            <v:textbox style="mso-next-textbox:#_x0000_s1475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76" style="position:absolute;margin-left:452pt;margin-top:183pt;width:11pt;height:12pt;z-index:-251883008;mso-position-horizontal-relative:page;mso-position-vertical-relative:page" o:allowincell="f" filled="f" stroked="f" strokeweight=".05pt">
            <v:textbox style="mso-next-textbox:#_x0000_s1476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77" style="position:absolute;margin-left:442pt;margin-top:183pt;width:11pt;height:12pt;z-index:-251884032;mso-position-horizontal-relative:page;mso-position-vertical-relative:page" o:allowincell="f" filled="f" stroked="f" strokeweight=".05pt">
            <v:textbox style="mso-next-textbox:#_x0000_s1477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78" style="position:absolute;margin-left:436pt;margin-top:183pt;width:7pt;height:12pt;z-index:-251885056;mso-position-horizontal-relative:page;mso-position-vertical-relative:page" o:allowincell="f" filled="f" stroked="f" strokeweight=".05pt">
            <v:textbox style="mso-next-textbox:#_x0000_s1478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79" style="position:absolute;margin-left:401.75pt;margin-top:178.8pt;width:174.95pt;height:33.1pt;z-index:-251886080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480" style="position:absolute;margin-left:357pt;margin-top:196pt;width:27pt;height:12pt;z-index:-251887104;mso-position-horizontal-relative:page;mso-position-vertical-relative:page" o:allowincell="f" filled="f" stroked="f" strokeweight=".05pt">
            <v:textbox style="mso-next-textbox:#_x0000_s1480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Name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81" style="position:absolute;margin-left:328pt;margin-top:196pt;width:30pt;height:12pt;z-index:-251888128;mso-position-horizontal-relative:page;mso-position-vertical-relative:page" o:allowincell="f" filled="f" stroked="f" strokeweight=".05pt">
            <v:textbox style="mso-next-textbox:#_x0000_s1481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Middle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82" style="position:absolute;margin-left:260pt;margin-top:196pt;width:27pt;height:12pt;z-index:-251889152;mso-position-horizontal-relative:page;mso-position-vertical-relative:page" o:allowincell="f" filled="f" stroked="f" strokeweight=".05pt">
            <v:textbox style="mso-next-textbox:#_x0000_s1482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Name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83" style="position:absolute;margin-left:242pt;margin-top:196pt;width:19pt;height:12pt;z-index:-251890176;mso-position-horizontal-relative:page;mso-position-vertical-relative:page" o:allowincell="f" filled="f" stroked="f" strokeweight=".05pt">
            <v:textbox style="mso-next-textbox:#_x0000_s1483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First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84" style="position:absolute;margin-left:190pt;margin-top:196pt;width:27pt;height:12pt;z-index:-251891200;mso-position-horizontal-relative:page;mso-position-vertical-relative:page" o:allowincell="f" filled="f" stroked="f" strokeweight=".05pt">
            <v:textbox style="mso-next-textbox:#_x0000_s1484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Name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85" style="position:absolute;margin-left:162pt;margin-top:196pt;width:29pt;height:12pt;z-index:-251892224;mso-position-horizontal-relative:page;mso-position-vertical-relative:page" o:allowincell="f" filled="f" stroked="f" strokeweight=".05pt">
            <v:textbox style="mso-next-textbox:#_x0000_s1485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Family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86" style="position:absolute;margin-left:325pt;margin-top:183pt;width:9pt;height:12pt;z-index:-251893248;mso-position-horizontal-relative:page;mso-position-vertical-relative:page" o:allowincell="f" filled="f" stroked="f" strokeweight=".05pt">
            <v:textbox style="mso-next-textbox:#_x0000_s1486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87" style="position:absolute;margin-left:316pt;margin-top:183pt;width:10pt;height:12pt;z-index:-251894272;mso-position-horizontal-relative:page;mso-position-vertical-relative:page" o:allowincell="f" filled="f" stroked="f" strokeweight=".05pt">
            <v:textbox style="mso-next-textbox:#_x0000_s1487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88" style="position:absolute;margin-left:308pt;margin-top:183pt;width:9pt;height:12pt;z-index:-251895296;mso-position-horizontal-relative:page;mso-position-vertical-relative:page" o:allowincell="f" filled="f" stroked="f" strokeweight=".05pt">
            <v:textbox style="mso-next-textbox:#_x0000_s1488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89" style="position:absolute;margin-left:298pt;margin-top:183pt;width:11pt;height:12pt;z-index:-251896320;mso-position-horizontal-relative:page;mso-position-vertical-relative:page" o:allowincell="f" filled="f" stroked="f" strokeweight=".05pt">
            <v:textbox style="mso-next-textbox:#_x0000_s1489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90" style="position:absolute;margin-left:4in;margin-top:183pt;width:11pt;height:12pt;z-index:-251897344;mso-position-horizontal-relative:page;mso-position-vertical-relative:page" o:allowincell="f" filled="f" stroked="f" strokeweight=".05pt">
            <v:textbox style="mso-next-textbox:#_x0000_s1490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91" style="position:absolute;margin-left:280pt;margin-top:183pt;width:9pt;height:12pt;z-index:-251898368;mso-position-horizontal-relative:page;mso-position-vertical-relative:page" o:allowincell="f" filled="f" stroked="f" strokeweight=".05pt">
            <v:textbox style="mso-next-textbox:#_x0000_s1491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L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92" style="position:absolute;margin-left:272pt;margin-top:183pt;width:9pt;height:12pt;z-index:-251899392;mso-position-horizontal-relative:page;mso-position-vertical-relative:page" o:allowincell="f" filled="f" stroked="f" strokeweight=".05pt">
            <v:textbox style="mso-next-textbox:#_x0000_s1492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P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93" style="position:absolute;margin-left:260pt;margin-top:183pt;width:13pt;height:12pt;z-index:-251900416;mso-position-horizontal-relative:page;mso-position-vertical-relative:page" o:allowincell="f" filled="f" stroked="f" strokeweight=".05pt">
            <v:textbox style="mso-next-textbox:#_x0000_s1493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M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94" style="position:absolute;margin-left:249pt;margin-top:183pt;width:12pt;height:12pt;z-index:-251901440;mso-position-horizontal-relative:page;mso-position-vertical-relative:page" o:allowincell="f" filled="f" stroked="f" strokeweight=".05pt">
            <v:textbox style="mso-next-textbox:#_x0000_s1494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95" style="position:absolute;margin-left:231pt;margin-top:183pt;width:19pt;height:12pt;z-index:-251902464;mso-position-horizontal-relative:page;mso-position-vertical-relative:page" o:allowincell="f" filled="f" stroked="f" strokeweight=".05pt">
            <v:textbox style="mso-next-textbox:#_x0000_s1495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OF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96" style="position:absolute;margin-left:223pt;margin-top:183pt;width:9pt;height:12pt;z-index:-251903488;mso-position-horizontal-relative:page;mso-position-vertical-relative:page" o:allowincell="f" filled="f" stroked="f" strokeweight=".05pt">
            <v:textbox style="mso-next-textbox:#_x0000_s1496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97" style="position:absolute;margin-left:211pt;margin-top:183pt;width:13pt;height:12pt;z-index:-251904512;mso-position-horizontal-relative:page;mso-position-vertical-relative:page" o:allowincell="f" filled="f" stroked="f" strokeweight=".05pt">
            <v:textbox style="mso-next-textbox:#_x0000_s1497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M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98" style="position:absolute;margin-left:202pt;margin-top:183pt;width:10pt;height:12pt;z-index:-251905536;mso-position-horizontal-relative:page;mso-position-vertical-relative:page" o:allowincell="f" filled="f" stroked="f" strokeweight=".05pt">
            <v:textbox style="mso-next-textbox:#_x0000_s1498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499" style="position:absolute;margin-left:194pt;margin-top:183pt;width:9pt;height:12pt;z-index:-251906560;mso-position-horizontal-relative:page;mso-position-vertical-relative:page" o:allowincell="f" filled="f" stroked="f" strokeweight=".05pt">
            <v:textbox style="mso-next-textbox:#_x0000_s1499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00" style="position:absolute;margin-left:158.5pt;margin-top:180pt;width:243.35pt;height:33.1pt;z-index:-251907584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501" style="position:absolute;margin-left:36pt;margin-top:189pt;width:1in;height:12pt;z-index:-251908608;mso-position-horizontal-relative:page;mso-position-vertical-relative:page" o:allowincell="f" filled="f" stroked="f" strokeweight=".05pt">
            <v:textbox style="mso-next-textbox:#_x0000_s1501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Pag-Ibig ID No.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02" style="position:absolute;margin-left:36.7pt;margin-top:178.8pt;width:70.55pt;height:33.1pt;z-index:-251909632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503" style="position:absolute;margin-left:523pt;margin-top:75pt;width:29pt;height:13pt;z-index:-251910656;mso-position-horizontal-relative:page;mso-position-vertical-relative:page" o:allowincell="f" filled="f" stroked="f" strokeweight=".05pt">
            <v:textbox style="mso-next-textbox:#_x0000_s1503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YEAR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04" style="position:absolute;margin-left:439pt;margin-top:75pt;width:38pt;height:13pt;z-index:-251911680;mso-position-horizontal-relative:page;mso-position-vertical-relative:page" o:allowincell="f" filled="f" stroked="f" strokeweight=".05pt">
            <v:textbox style="mso-next-textbox:#_x0000_s1504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MONTH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05" style="position:absolute;margin-left:428.4pt;margin-top:74.4pt;width:148.3pt;height:26.65pt;z-index:-251912704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506" style="position:absolute;margin-left:518pt;margin-top:141pt;width:23pt;height:12pt;z-index:-251913728;mso-position-horizontal-relative:page;mso-position-vertical-relative:page" o:allowincell="f" filled="f" stroked="f" strokeweight=".05pt">
            <v:textbox style="mso-next-textbox:#_x0000_s1506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No/s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07" style="position:absolute;margin-left:476pt;margin-top:141pt;width:43pt;height:12pt;z-index:-251914752;mso-position-horizontal-relative:page;mso-position-vertical-relative:page" o:allowincell="f" filled="f" stroked="f" strokeweight=".05pt">
            <v:textbox style="mso-next-textbox:#_x0000_s1507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Telephone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line id="_x0000_s1508" style="position:absolute;flip:y;z-index:-251915776;mso-position-horizontal-relative:page;mso-position-vertical-relative:page" from="541.45pt,126.2pt" to="541.45pt,140.6pt" o:allowincell="f" strokeweight="1pt">
            <w10:wrap anchorx="page" anchory="page"/>
            <w10:anchorlock/>
          </v:line>
        </w:pict>
      </w:r>
      <w:r>
        <w:rPr>
          <w:noProof/>
        </w:rPr>
        <w:pict>
          <v:line id="_x0000_s1509" style="position:absolute;flip:y;z-index:-251916800;mso-position-horizontal-relative:page;mso-position-vertical-relative:page" from="506.9pt,126.2pt" to="506.9pt,140.6pt" o:allowincell="f" strokeweight="1pt">
            <w10:wrap anchorx="page" anchory="page"/>
            <w10:anchorlock/>
          </v:line>
        </w:pict>
      </w:r>
      <w:r>
        <w:rPr>
          <w:noProof/>
        </w:rPr>
        <w:pict>
          <v:rect id="_x0000_s1510" style="position:absolute;margin-left:544pt;margin-top:102pt;width:30pt;height:13pt;z-index:-251917824;mso-position-horizontal-relative:page;mso-position-vertical-relative:page" o:allowincell="f" filled="f" stroked="f" strokeweight=".05pt">
            <v:textbox style="mso-next-textbox:#_x0000_s1510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Region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11" style="position:absolute;margin-left:507pt;margin-top:102pt;width:30pt;height:13pt;z-index:-251918848;mso-position-horizontal-relative:page;mso-position-vertical-relative:page" o:allowincell="f" filled="f" stroked="f" strokeweight=".05pt">
            <v:textbox style="mso-next-textbox:#_x0000_s1511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Branch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12" style="position:absolute;margin-left:472pt;margin-top:102pt;width:33pt;height:13pt;z-index:-251919872;mso-position-horizontal-relative:page;mso-position-vertical-relative:page" o:allowincell="f" filled="f" stroked="f" strokeweight=".05pt">
            <v:textbox style="mso-next-textbox:#_x0000_s1512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Agency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13" style="position:absolute;margin-left:431pt;margin-top:113pt;width:41pt;height:12pt;z-index:-251920896;mso-position-horizontal-relative:page;mso-position-vertical-relative:page" o:allowincell="f" filled="f" stroked="f" strokeweight=".05pt">
            <v:textbox style="mso-next-textbox:#_x0000_s1513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Employer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14" style="position:absolute;margin-left:445pt;margin-top:102pt;width:26pt;height:13pt;z-index:-251921920;mso-position-horizontal-relative:page;mso-position-vertical-relative:page" o:allowincell="f" filled="f" stroked="f" strokeweight=".05pt">
            <v:textbox style="mso-next-textbox:#_x0000_s1514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Govt.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15" style="position:absolute;margin-left:431pt;margin-top:102pt;width:15pt;height:13pt;z-index:-251922944;mso-position-horizontal-relative:page;mso-position-vertical-relative:page" o:allowincell="f" filled="f" stroked="f" strokeweight=".05pt">
            <v:textbox style="mso-next-textbox:#_x0000_s1515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For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16" style="position:absolute;margin-left:434pt;margin-top:141pt;width:25pt;height:12pt;z-index:-251923968;mso-position-horizontal-relative:page;mso-position-vertical-relative:page" o:allowincell="f" filled="f" stroked="f" strokeweight=".05pt">
            <v:textbox style="mso-next-textbox:#_x0000_s1516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Code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17" style="position:absolute;margin-left:419pt;margin-top:141pt;width:16pt;height:12pt;z-index:-251924992;mso-position-horizontal-relative:page;mso-position-vertical-relative:page" o:allowincell="f" filled="f" stroked="f" strokeweight=".05pt">
            <v:textbox style="mso-next-textbox:#_x0000_s1517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ZIP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18" style="position:absolute;margin-left:394pt;margin-top:141pt;width:16pt;height:12pt;z-index:-251926016;mso-position-horizontal-relative:page;mso-position-vertical-relative:page" o:allowincell="f" filled="f" stroked="f" strokeweight=".05pt">
            <v:textbox style="mso-next-textbox:#_x0000_s1518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19" style="position:absolute;margin-left:375pt;margin-top:141pt;width:20pt;height:12pt;z-index:-251927040;mso-position-horizontal-relative:page;mso-position-vertical-relative:page" o:allowincell="f" filled="f" stroked="f" strokeweight=".05pt">
            <v:textbox style="mso-next-textbox:#_x0000_s1519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TIN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20" style="position:absolute;margin-left:336pt;margin-top:141pt;width:40pt;height:12pt;z-index:-251928064;mso-position-horizontal-relative:page;mso-position-vertical-relative:page" o:allowincell="f" filled="f" stroked="f" strokeweight=".05pt">
            <v:textbox style="mso-next-textbox:#_x0000_s1520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Employer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21" style="position:absolute;margin-left:85pt;margin-top:141pt;width:43pt;height:12pt;z-index:-251929088;mso-position-horizontal-relative:page;mso-position-vertical-relative:page" o:allowincell="f" filled="f" stroked="f" strokeweight=".05pt">
            <v:textbox style="mso-next-textbox:#_x0000_s1521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Employer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22" style="position:absolute;margin-left:74pt;margin-top:141pt;width:12pt;height:12pt;z-index:-251930112;mso-position-horizontal-relative:page;mso-position-vertical-relative:page" o:allowincell="f" filled="f" stroked="f" strokeweight=".05pt">
            <v:textbox style="mso-next-textbox:#_x0000_s1522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of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23" style="position:absolute;margin-left:42pt;margin-top:141pt;width:34pt;height:12pt;z-index:-251931136;mso-position-horizontal-relative:page;mso-position-vertical-relative:page" o:allowincell="f" filled="f" stroked="f" strokeweight=".05pt">
            <v:textbox style="mso-next-textbox:#_x0000_s1523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Address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24" style="position:absolute;margin-left:76pt;margin-top:102pt;width:43pt;height:13pt;z-index:-251932160;mso-position-horizontal-relative:page;mso-position-vertical-relative:page" o:allowincell="f" filled="f" stroked="f" strokeweight=".05pt">
            <v:textbox style="mso-next-textbox:#_x0000_s1524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Employer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25" style="position:absolute;margin-left:65pt;margin-top:102pt;width:12pt;height:13pt;z-index:-251933184;mso-position-horizontal-relative:page;mso-position-vertical-relative:page" o:allowincell="f" filled="f" stroked="f" strokeweight=".05pt">
            <v:textbox style="mso-next-textbox:#_x0000_s1525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of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26" style="position:absolute;margin-left:42pt;margin-top:102pt;width:24pt;height:13pt;z-index:-251934208;mso-position-horizontal-relative:page;mso-position-vertical-relative:page" o:allowincell="f" filled="f" stroked="f" strokeweight=".05pt">
            <v:textbox style="mso-next-textbox:#_x0000_s1526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Name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27" style="position:absolute;margin-left:36.7pt;margin-top:101pt;width:283.7pt;height:38.9pt;z-index:-251935232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528" style="position:absolute;margin-left:416pt;margin-top:60pt;width:3pt;height:13pt;z-index:-251936256;mso-position-horizontal-relative:page;mso-position-vertical-relative:page" o:allowincell="f" filled="f" stroked="f" strokeweight=".05pt">
            <v:textbox style="mso-next-textbox:#_x0000_s1528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29" style="position:absolute;margin-left:391pt;margin-top:60pt;width:26pt;height:13pt;z-index:-251937280;mso-position-horizontal-relative:page;mso-position-vertical-relative:page" o:allowincell="f" filled="f" stroked="f" strokeweight=".05pt">
            <v:textbox style="mso-next-textbox:#_x0000_s1529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Corp.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30" style="position:absolute;margin-left:345pt;margin-top:60pt;width:47pt;height:13pt;z-index:-251938304;mso-position-horizontal-relative:page;mso-position-vertical-relative:page" o:allowincell="f" filled="f" stroked="f" strokeweight=".05pt">
            <v:textbox style="mso-next-textbox:#_x0000_s1530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Controlled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31" style="position:absolute;margin-left:293pt;margin-top:60pt;width:53pt;height:13pt;z-index:-251939328;mso-position-horizontal-relative:page;mso-position-vertical-relative:page" o:allowincell="f" filled="f" stroked="f" strokeweight=".05pt">
            <v:textbox style="mso-next-textbox:#_x0000_s1531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Government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32" style="position:absolute;margin-left:285pt;margin-top:60pt;width:9pt;height:13pt;z-index:-251940352;mso-position-horizontal-relative:page;mso-position-vertical-relative:page" o:allowincell="f" filled="f" stroked="f" strokeweight=".05pt">
            <v:textbox style="mso-next-textbox:#_x0000_s1532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]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33" style="position:absolute;margin-left:282pt;margin-top:60pt;width:4pt;height:13pt;z-index:-251941376;mso-position-horizontal-relative:page;mso-position-vertical-relative:page" o:allowincell="f" filled="f" stroked="f" strokeweight=".05pt">
            <v:textbox style="mso-next-textbox:#_x0000_s1533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[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34" style="position:absolute;margin-left:355pt;margin-top:74pt;width:34pt;height:12pt;z-index:-251942400;mso-position-horizontal-relative:page;mso-position-vertical-relative:page" o:allowincell="f" filled="f" stroked="f" strokeweight=".05pt">
            <v:textbox style="mso-next-textbox:#_x0000_s1534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Agency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35" style="position:absolute;margin-left:330pt;margin-top:74pt;width:26pt;height:12pt;z-index:-251943424;mso-position-horizontal-relative:page;mso-position-vertical-relative:page" o:allowincell="f" filled="f" stroked="f" strokeweight=".05pt">
            <v:textbox style="mso-next-textbox:#_x0000_s1535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Govt.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36" style="position:absolute;margin-left:293pt;margin-top:74pt;width:38pt;height:12pt;z-index:-251944448;mso-position-horizontal-relative:page;mso-position-vertical-relative:page" o:allowincell="f" filled="f" stroked="f" strokeweight=".05pt">
            <v:textbox style="mso-next-textbox:#_x0000_s1536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National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37" style="position:absolute;margin-left:285pt;margin-top:74pt;width:9pt;height:12pt;z-index:-251945472;mso-position-horizontal-relative:page;mso-position-vertical-relative:page" o:allowincell="f" filled="f" stroked="f" strokeweight=".05pt">
            <v:textbox style="mso-next-textbox:#_x0000_s1537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]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38" style="position:absolute;margin-left:282pt;margin-top:74pt;width:4pt;height:12pt;z-index:-251946496;mso-position-horizontal-relative:page;mso-position-vertical-relative:page" o:allowincell="f" filled="f" stroked="f" strokeweight=".05pt">
            <v:textbox style="mso-next-textbox:#_x0000_s1538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[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39" style="position:absolute;margin-left:219pt;margin-top:74pt;width:22pt;height:12pt;z-index:-251947520;mso-position-horizontal-relative:page;mso-position-vertical-relative:page" o:allowincell="f" filled="f" stroked="f" strokeweight=".05pt">
            <v:textbox style="mso-next-textbox:#_x0000_s1539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Unit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40" style="position:absolute;margin-left:167pt;margin-top:74pt;width:53pt;height:12pt;z-index:-251948544;mso-position-horizontal-relative:page;mso-position-vertical-relative:page" o:allowincell="f" filled="f" stroked="f" strokeweight=".05pt">
            <v:textbox style="mso-next-textbox:#_x0000_s1540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Government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41" style="position:absolute;margin-left:142pt;margin-top:74pt;width:26pt;height:12pt;z-index:-251949568;mso-position-horizontal-relative:page;mso-position-vertical-relative:page" o:allowincell="f" filled="f" stroked="f" strokeweight=".05pt">
            <v:textbox style="mso-next-textbox:#_x0000_s1541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Local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42" style="position:absolute;margin-left:134pt;margin-top:74pt;width:9pt;height:12pt;z-index:-251950592;mso-position-horizontal-relative:page;mso-position-vertical-relative:page" o:allowincell="f" filled="f" stroked="f" strokeweight=".05pt">
            <v:textbox style="mso-next-textbox:#_x0000_s1542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]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43" style="position:absolute;margin-left:130pt;margin-top:74pt;width:5pt;height:12pt;z-index:-251951616;mso-position-horizontal-relative:page;mso-position-vertical-relative:page" o:allowincell="f" filled="f" stroked="f" strokeweight=".05pt">
            <v:textbox style="mso-next-textbox:#_x0000_s1543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[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44" style="position:absolute;margin-left:175pt;margin-top:60pt;width:43pt;height:13pt;z-index:-251952640;mso-position-horizontal-relative:page;mso-position-vertical-relative:page" o:allowincell="f" filled="f" stroked="f" strokeweight=".05pt">
            <v:textbox style="mso-next-textbox:#_x0000_s1544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Employer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45" style="position:absolute;margin-left:2in;margin-top:60pt;width:32pt;height:13pt;z-index:-251953664;mso-position-horizontal-relative:page;mso-position-vertical-relative:page" o:allowincell="f" filled="f" stroked="f" strokeweight=".05pt">
            <v:textbox style="mso-next-textbox:#_x0000_s1545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Private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46" style="position:absolute;margin-left:130pt;margin-top:60pt;width:15pt;height:13pt;z-index:-251954688;mso-position-horizontal-relative:page;mso-position-vertical-relative:page" o:allowincell="f" filled="f" stroked="f" strokeweight=".05pt">
            <v:textbox style="mso-next-textbox:#_x0000_s1546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[X]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47" style="position:absolute;margin-left:53.3pt;margin-top:35.5pt;width:59.75pt;height:52.55pt;z-index:-251955712;mso-position-horizontal-relative:page;mso-position-vertical-relative:page" o:allowincell="f" filled="f" stroked="f" strokeweight=".05pt">
            <v:textbox style="mso-next-textbox:#_x0000_s1547" inset="0,0,0,0">
              <w:txbxContent>
                <w:p w:rsidR="00805EA5" w:rsidRDefault="00805EA5" w:rsidP="00A103CB">
                  <w:r w:rsidRPr="003023E3">
                    <w:rPr>
                      <w:noProof/>
                    </w:rPr>
                    <w:pict>
                      <v:shape id="Picture 2" o:spid="_x0000_i1028" type="#_x0000_t75" style="width:75pt;height:70.5pt;visibility:visible">
                        <v:imagedata r:id="rId4" o:title=""/>
                      </v:shape>
                    </w:pic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48" style="position:absolute;margin-left:434pt;margin-top:39pt;width:47pt;height:17pt;z-index:-251956736;mso-position-horizontal-relative:page;mso-position-vertical-relative:page" o:allowincell="f" filled="f" stroked="f" strokeweight=".05pt">
            <v:textbox style="mso-next-textbox:#_x0000_s1548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FORM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49" style="position:absolute;margin-left:334pt;margin-top:39pt;width:101pt;height:17pt;z-index:-251957760;mso-position-horizontal-relative:page;mso-position-vertical-relative:page" o:allowincell="f" filled="f" stroked="f" strokeweight=".05pt">
            <v:textbox style="mso-next-textbox:#_x0000_s1549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REMITTANCE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50" style="position:absolute;margin-left:327pt;margin-top:39pt;width:8pt;height:17pt;z-index:-251958784;mso-position-horizontal-relative:page;mso-position-vertical-relative:page" o:allowincell="f" filled="f" stroked="f" strokeweight=".05pt">
            <v:textbox style="mso-next-textbox:#_x0000_s1550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/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51" style="position:absolute;margin-left:214pt;margin-top:39pt;width:114pt;height:17pt;z-index:-251959808;mso-position-horizontal-relative:page;mso-position-vertical-relative:page" o:allowincell="f" filled="f" stroked="f" strokeweight=".05pt">
            <v:textbox style="mso-next-textbox:#_x0000_s1551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REGISTRATION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52" style="position:absolute;margin-left:117pt;margin-top:39pt;width:98pt;height:17pt;z-index:-251960832;mso-position-horizontal-relative:page;mso-position-vertical-relative:page" o:allowincell="f" filled="f" stroked="f" strokeweight=".05pt">
            <v:textbox style="mso-next-textbox:#_x0000_s1552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MEMBERSHIP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53" style="position:absolute;margin-left:36.7pt;margin-top:139.9pt;width:283.7pt;height:38.9pt;z-index:-251961856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554" style="position:absolute;margin-left:320.4pt;margin-top:101pt;width:108pt;height:38.9pt;z-index:-251962880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555" style="position:absolute;margin-left:320.4pt;margin-top:139.9pt;width:95.05pt;height:38.9pt;z-index:-251963904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556" style="position:absolute;margin-left:415.45pt;margin-top:139.9pt;width:161.3pt;height:38.9pt;z-index:-251964928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557" style="position:absolute;margin-left:547pt;margin-top:113pt;width:22pt;height:12pt;z-index:-251965952;mso-position-horizontal-relative:page;mso-position-vertical-relative:page" o:allowincell="f" filled="f" stroked="f" strokeweight=".05pt">
            <v:textbox style="mso-next-textbox:#_x0000_s1557" inset="0,0,0,0">
              <w:txbxContent>
                <w:p w:rsidR="00805EA5" w:rsidRDefault="00805EA5" w:rsidP="00A103C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Code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58" style="position:absolute;margin-left:428.4pt;margin-top:101pt;width:148.3pt;height:38.9pt;z-index:-251966976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559" style="position:absolute;margin-left:107.3pt;margin-top:178.8pt;width:51.1pt;height:33.1pt;z-index:-251968000;mso-position-horizontal-relative:page;mso-position-vertical-relative:page" o:allowincell="f" filled="f" strokeweight="1pt">
            <w10:wrap anchorx="page" anchory="page"/>
            <w10:anchorlock/>
          </v:rect>
        </w:pict>
      </w:r>
    </w:p>
    <w:p w:rsidR="00805EA5" w:rsidRPr="00B45A04" w:rsidRDefault="00805EA5" w:rsidP="00A103CB"/>
    <w:p w:rsidR="00805EA5" w:rsidRPr="00B45A04" w:rsidRDefault="00805EA5" w:rsidP="00A103CB"/>
    <w:p w:rsidR="00805EA5" w:rsidRPr="00B45A04" w:rsidRDefault="00805EA5" w:rsidP="00A103CB"/>
    <w:p w:rsidR="00805EA5" w:rsidRPr="00B45A04" w:rsidRDefault="00805EA5" w:rsidP="00DF66D3">
      <w:pPr>
        <w:tabs>
          <w:tab w:val="left" w:pos="2730"/>
          <w:tab w:val="left" w:pos="6855"/>
          <w:tab w:val="left" w:pos="7605"/>
        </w:tabs>
        <w:ind w:firstLine="720"/>
      </w:pPr>
      <w:r>
        <w:t>2</w:t>
      </w:r>
      <w:r>
        <w:tab/>
        <w:t>2</w:t>
      </w:r>
      <w:r>
        <w:tab/>
      </w:r>
      <w:r>
        <w:rPr>
          <w:sz w:val="20"/>
          <w:szCs w:val="20"/>
        </w:rPr>
        <w:t>2</w:t>
      </w:r>
      <w:r w:rsidRPr="009A6AFB">
        <w:rPr>
          <w:sz w:val="20"/>
          <w:szCs w:val="20"/>
        </w:rPr>
        <w:t>00</w:t>
      </w:r>
      <w:r>
        <w:rPr>
          <w:sz w:val="20"/>
          <w:szCs w:val="20"/>
        </w:rPr>
        <w:tab/>
        <w:t>200</w:t>
      </w:r>
    </w:p>
    <w:p w:rsidR="00805EA5" w:rsidRPr="00B45A04" w:rsidRDefault="00805EA5" w:rsidP="00A103CB"/>
    <w:p w:rsidR="00805EA5" w:rsidRPr="00B45A04" w:rsidRDefault="00805EA5" w:rsidP="00823898">
      <w:pPr>
        <w:tabs>
          <w:tab w:val="left" w:pos="6900"/>
          <w:tab w:val="left" w:pos="7650"/>
        </w:tabs>
      </w:pPr>
      <w:r>
        <w:tab/>
      </w:r>
      <w:r>
        <w:rPr>
          <w:sz w:val="20"/>
          <w:szCs w:val="20"/>
        </w:rPr>
        <w:t>2</w:t>
      </w:r>
      <w:r w:rsidRPr="009A6AFB">
        <w:rPr>
          <w:sz w:val="20"/>
          <w:szCs w:val="20"/>
        </w:rPr>
        <w:t>00</w:t>
      </w:r>
      <w:r>
        <w:rPr>
          <w:sz w:val="20"/>
          <w:szCs w:val="20"/>
        </w:rPr>
        <w:tab/>
        <w:t>200</w:t>
      </w:r>
    </w:p>
    <w:p w:rsidR="00805EA5" w:rsidRPr="00B45A04" w:rsidRDefault="00805EA5" w:rsidP="00A103CB"/>
    <w:p w:rsidR="00805EA5" w:rsidRPr="00B45A04" w:rsidRDefault="00805EA5" w:rsidP="00A103CB"/>
    <w:p w:rsidR="00805EA5" w:rsidRPr="00B45A04" w:rsidRDefault="00805EA5" w:rsidP="00A103CB"/>
    <w:p w:rsidR="00805EA5" w:rsidRDefault="00805EA5" w:rsidP="00A103CB"/>
    <w:p w:rsidR="00805EA5" w:rsidRDefault="00805EA5" w:rsidP="00A103CB"/>
    <w:p w:rsidR="00805EA5" w:rsidRDefault="00805EA5" w:rsidP="00A103CB">
      <w:pPr>
        <w:tabs>
          <w:tab w:val="left" w:pos="1080"/>
        </w:tabs>
      </w:pPr>
      <w:r>
        <w:tab/>
      </w:r>
    </w:p>
    <w:p w:rsidR="00805EA5" w:rsidRPr="00B45A04" w:rsidRDefault="00805EA5" w:rsidP="00823898">
      <w:r>
        <w:rPr>
          <w:noProof/>
        </w:rPr>
        <w:pict>
          <v:rect id="_x0000_s1560" style="position:absolute;margin-left:4in;margin-top:738pt;width:68pt;height:13pt;z-index:-25138432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PRESIDENT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61" style="position:absolute;margin-left:4in;margin-top:696pt;width:148pt;height:12pt;z-index:-25138534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MR. TONG YONG TSENG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62" style="position:absolute;margin-left:199.9pt;margin-top:710.85pt;width:69.85pt;height:44.65pt;z-index:-251386368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563" style="position:absolute;margin-left:199.9pt;margin-top:676.3pt;width:69.85pt;height:34.55pt;z-index:-251387392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564" style="position:absolute;margin-left:482pt;margin-top:738pt;width:11pt;height:13pt;z-index:-25138841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65" style="position:absolute;margin-left:475pt;margin-top:722pt;width:34pt;height:13pt;z-index:-25138944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Number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66" style="position:absolute;margin-left:475pt;margin-top:711pt;width:20pt;height:13pt;z-index:-25139046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Page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67" style="position:absolute;margin-left:305pt;margin-top:711pt;width:52pt;height:13pt;z-index:-25139148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Designation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68" style="position:absolute;margin-left:275pt;margin-top:711pt;width:32pt;height:13pt;z-index:-25139251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Official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69" style="position:absolute;margin-left:475pt;margin-top:676pt;width:20pt;height:13pt;z-index:-25139353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Date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70" style="position:absolute;margin-left:367pt;margin-top:676pt;width:27pt;height:13pt;z-index:-25139456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Name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71" style="position:absolute;margin-left:336pt;margin-top:676pt;width:32pt;height:13pt;z-index:-25139558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Printed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72" style="position:absolute;margin-left:313pt;margin-top:676pt;width:24pt;height:13pt;z-index:-25139660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Over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73" style="position:absolute;margin-left:275pt;margin-top:676pt;width:39pt;height:13pt;z-index:-25139763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Signature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74" style="position:absolute;margin-left:269.8pt;margin-top:710.85pt;width:202.75pt;height:44.65pt;z-index:-251398656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575" style="position:absolute;margin-left:68pt;margin-top:711pt;width:22pt;height:13pt;z-index:-25139968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Date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76" style="position:absolute;margin-left:42pt;margin-top:711pt;width:27pt;height:13pt;z-index:-25140070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Ticket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line id="_x0000_s1577" style="position:absolute;flip:y;z-index:-251401728;mso-position-horizontal-relative:page;mso-position-vertical-relative:page" from="58.75pt,741.45pt" to="58.75pt,755.85pt" o:allowincell="f" strokeweight="1pt">
            <w10:wrap anchorx="page" anchory="page"/>
            <w10:anchorlock/>
          </v:line>
        </w:pict>
      </w:r>
      <w:r>
        <w:rPr>
          <w:noProof/>
        </w:rPr>
        <w:pict>
          <v:line id="_x0000_s1578" style="position:absolute;flip:y;z-index:-251402752;mso-position-horizontal-relative:page;mso-position-vertical-relative:page" from="80.35pt,741.45pt" to="80.35pt,755.85pt" o:allowincell="f" strokeweight="1pt">
            <w10:wrap anchorx="page" anchory="page"/>
            <w10:anchorlock/>
          </v:line>
        </w:pict>
      </w:r>
      <w:r>
        <w:rPr>
          <w:noProof/>
        </w:rPr>
        <w:pict>
          <v:rect id="_x0000_s1579" style="position:absolute;margin-left:85pt;margin-top:726pt;width:15pt;height:13pt;z-index:-25140377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YY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80" style="position:absolute;margin-left:64pt;margin-top:726pt;width:15pt;height:13pt;z-index:-25140480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DD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81" style="position:absolute;margin-left:38pt;margin-top:726pt;width:19pt;height:13pt;z-index:-25140582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MM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82" style="position:absolute;margin-left:37pt;margin-top:710.85pt;width:64.8pt;height:44.65pt;z-index:-251406848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583" style="position:absolute;margin-left:237pt;margin-top:711pt;width:14pt;height:13pt;z-index:-25140787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by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84" style="position:absolute;margin-left:203pt;margin-top:711pt;width:36pt;height:13pt;z-index:-25140889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Checked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85" style="position:absolute;margin-left:151pt;margin-top:711pt;width:14pt;height:13pt;z-index:-25140992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by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86" style="position:absolute;margin-left:106pt;margin-top:711pt;width:46pt;height:13pt;z-index:-25141094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Reconciled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87" style="position:absolute;margin-left:203pt;margin-top:676pt;width:36pt;height:13pt;z-index:-25141196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Remarks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88" style="position:absolute;margin-left:80pt;margin-top:676pt;width:24pt;height:13pt;z-index:-25141299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Bank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89" style="position:absolute;margin-left:38pt;margin-top:676pt;width:43pt;height:13pt;z-index:-25141401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Collecting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90" style="position:absolute;margin-left:101.8pt;margin-top:710.85pt;width:98.65pt;height:44.65pt;z-index:-251415040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591" style="position:absolute;margin-left:37pt;margin-top:676.3pt;width:163.45pt;height:34.55pt;z-index:-251416064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592" style="position:absolute;margin-left:254pt;margin-top:631pt;width:9pt;height:13pt;z-index:-25141708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93" style="position:absolute;margin-left:244pt;margin-top:631pt;width:11pt;height:13pt;z-index:-25141811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94" style="position:absolute;margin-left:234pt;margin-top:631pt;width:11pt;height:13pt;z-index:-25141913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U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95" style="position:absolute;margin-left:225pt;margin-top:631pt;width:10pt;height:13pt;z-index:-25142016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96" style="position:absolute;margin-left:213pt;margin-top:631pt;width:13pt;height:13pt;z-index:-25142118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M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97" style="position:absolute;margin-left:206pt;margin-top:631pt;width:8pt;height:13pt;z-index:-25142220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98" style="position:absolute;margin-left:183pt;margin-top:647pt;width:15pt;height:12pt;z-index:-25142323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YY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599" style="position:absolute;margin-left:162pt;margin-top:647pt;width:15pt;height:12pt;z-index:-25142425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DD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00" style="position:absolute;margin-left:137pt;margin-top:647pt;width:18pt;height:12pt;z-index:-25142528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MM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01" style="position:absolute;margin-left:175pt;margin-top:631pt;width:10pt;height:13pt;z-index:-25142630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02" style="position:absolute;margin-left:166pt;margin-top:631pt;width:10pt;height:13pt;z-index:-25142732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03" style="position:absolute;margin-left:157pt;margin-top:631pt;width:10pt;height:13pt;z-index:-25142835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04" style="position:absolute;margin-left:149pt;margin-top:631pt;width:9pt;height:13pt;z-index:-25142937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05" style="position:absolute;margin-left:121pt;margin-top:631pt;width:8pt;height:13pt;z-index:-25143040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#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06" style="position:absolute;margin-left:38pt;margin-top:631pt;width:84pt;height:13pt;z-index:-25143142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PFR/VALIDATION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line id="_x0000_s1607" style="position:absolute;flip:y;z-index:-251432448;mso-position-horizontal-relative:page;mso-position-vertical-relative:page" from="156.7pt,661.5pt" to="156.7pt,675.9pt" o:allowincell="f" strokeweight="1pt">
            <w10:wrap anchorx="page" anchory="page"/>
            <w10:anchorlock/>
          </v:line>
        </w:pict>
      </w:r>
      <w:r>
        <w:rPr>
          <w:noProof/>
        </w:rPr>
        <w:pict>
          <v:line id="_x0000_s1608" style="position:absolute;flip:y;z-index:-251433472;mso-position-horizontal-relative:page;mso-position-vertical-relative:page" from="178.3pt,661.5pt" to="178.3pt,675.9pt" o:allowincell="f" strokeweight="1pt">
            <w10:wrap anchorx="page" anchory="page"/>
            <w10:anchorlock/>
          </v:line>
        </w:pict>
      </w:r>
      <w:r>
        <w:rPr>
          <w:noProof/>
        </w:rPr>
        <w:pict>
          <v:rect id="_x0000_s1609" style="position:absolute;margin-left:37pt;margin-top:630.9pt;width:97.9pt;height:45.35pt;z-index:-251434496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610" style="position:absolute;margin-left:178pt;margin-top:616pt;width:31pt;height:13pt;z-index:-25143552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ONLY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11" style="position:absolute;margin-left:156pt;margin-top:616pt;width:23pt;height:13pt;z-index:-25143654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USE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12" style="position:absolute;margin-left:110pt;margin-top:616pt;width:47pt;height:13pt;z-index:-25143756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PAG-IBIG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13" style="position:absolute;margin-left:91pt;margin-top:616pt;width:20pt;height:13pt;z-index:-25143859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FOR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14" style="position:absolute;margin-left:37pt;margin-top:615.8pt;width:233.3pt;height:15.1pt;z-index:-251439616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615" style="position:absolute;margin-left:421pt;margin-top:592pt;width:36pt;height:13pt;z-index:-25144064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16" style="position:absolute;margin-left:478pt;margin-top:593pt;width:36pt;height:12pt;z-index:-25144166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17" style="position:absolute;margin-left:401.25pt;margin-top:583.4pt;width:56.9pt;height:32.4pt;z-index:-251442688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618" style="position:absolute;margin-left:219pt;margin-top:600pt;width:16pt;height:12pt;z-index:-25144371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19" style="position:absolute;margin-left:197pt;margin-top:600pt;width:15pt;height:12pt;z-index:-25144473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&gt;&gt;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20" style="position:absolute;margin-left:176pt;margin-top:600pt;width:22pt;height:12pt;z-index:-25144576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page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21" style="position:absolute;margin-left:162pt;margin-top:600pt;width:15pt;height:12pt;z-index:-25144678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last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22" style="position:absolute;margin-left:237pt;margin-top:584pt;width:9pt;height:13pt;z-index:-25144780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if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23" style="position:absolute;margin-left:188pt;margin-top:584pt;width:50pt;height:13pt;z-index:-25144883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Employees,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24" style="position:absolute;margin-left:177pt;margin-top:584pt;width:12pt;height:13pt;z-index:-25144985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of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25" style="position:absolute;margin-left:162pt;margin-top:584pt;width:16pt;height:13pt;z-index:-25145088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No.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26" style="position:absolute;margin-left:158.5pt;margin-top:583.4pt;width:111.6pt;height:32.4pt;z-index:-251451904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627" style="position:absolute;margin-left:114pt;margin-top:600pt;width:11pt;height:12pt;z-index:-25145292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28" style="position:absolute;margin-left:95pt;margin-top:600pt;width:15pt;height:12pt;z-index:-25145395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&gt;&gt;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29" style="position:absolute;margin-left:74pt;margin-top:600pt;width:22pt;height:12pt;z-index:-25145497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page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30" style="position:absolute;margin-left:57pt;margin-top:600pt;width:18pt;height:12pt;z-index:-25145600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this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31" style="position:absolute;margin-left:47pt;margin-top:600pt;width:11pt;height:12pt;z-index:-25145702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32" style="position:absolute;margin-left:1in;margin-top:584pt;width:48pt;height:13pt;z-index:-25145804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Employees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33" style="position:absolute;margin-left:62pt;margin-top:584pt;width:11pt;height:13pt;z-index:-25145907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of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34" style="position:absolute;margin-left:47pt;margin-top:584pt;width:16pt;height:13pt;z-index:-25146009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No.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35" style="position:absolute;margin-left:37pt;margin-top:583.4pt;width:120.95pt;height:32.4pt;z-index:-251461120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636" style="position:absolute;margin-left:380pt;margin-top:584pt;width:9pt;height:13pt;z-index:-25146214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37" style="position:absolute;margin-left:374pt;margin-top:584pt;width:6pt;height:13pt;z-index:-25146316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I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38" style="position:absolute;margin-left:364pt;margin-top:584pt;width:11pt;height:13pt;z-index:-25146419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H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39" style="position:absolute;margin-left:353pt;margin-top:584pt;width:12pt;height:13pt;z-index:-25146521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40" style="position:absolute;margin-left:344pt;margin-top:584pt;width:10pt;height:13pt;z-index:-25146624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41" style="position:absolute;margin-left:334pt;margin-top:584pt;width:11pt;height:13pt;z-index:-25146726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42" style="position:absolute;margin-left:323pt;margin-top:584pt;width:12pt;height:13pt;z-index:-25146828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F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43" style="position:absolute;margin-left:315pt;margin-top:584pt;width:9pt;height:13pt;z-index:-25146931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L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44" style="position:absolute;margin-left:305pt;margin-top:584pt;width:11pt;height:13pt;z-index:-25147033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45" style="position:absolute;margin-left:296pt;margin-top:584pt;width:10pt;height:13pt;z-index:-25147136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46" style="position:absolute;margin-left:287pt;margin-top:584pt;width:10pt;height:13pt;z-index:-25147238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47" style="position:absolute;margin-left:280pt;margin-top:584pt;width:7pt;height:13pt;z-index:-25147340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48" style="position:absolute;margin-left:314pt;margin-top:600pt;width:20pt;height:12pt;z-index:-25147443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&gt;&gt;&gt;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49" style="position:absolute;margin-left:305pt;margin-top:600pt;width:10pt;height:12pt;z-index:-25147545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50" style="position:absolute;margin-left:296pt;margin-top:600pt;width:10pt;height:12pt;z-index:-25147648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G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51" style="position:absolute;margin-left:286pt;margin-top:600pt;width:11pt;height:12pt;z-index:-25147750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52" style="position:absolute;margin-left:280pt;margin-top:600pt;width:7pt;height:12pt;z-index:-25147852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53" style="position:absolute;margin-left:270.3pt;margin-top:583.4pt;width:131.05pt;height:32.4pt;z-index:-251479552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654" style="position:absolute;margin-left:458.2pt;margin-top:583.4pt;width:56.15pt;height:32.4pt;z-index:-251480576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655" style="position:absolute;margin-left:365pt;margin-top:617pt;width:10pt;height:12pt;z-index:-25148160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L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56" style="position:absolute;margin-left:355pt;margin-top:617pt;width:11pt;height:12pt;z-index:-25148262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57" style="position:absolute;margin-left:347pt;margin-top:617pt;width:9pt;height:12pt;z-index:-25148364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58" style="position:absolute;margin-left:337pt;margin-top:617pt;width:11pt;height:12pt;z-index:-25148467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59" style="position:absolute;margin-left:326pt;margin-top:617pt;width:12pt;height:12pt;z-index:-25148569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60" style="position:absolute;margin-left:316pt;margin-top:617pt;width:11pt;height:12pt;z-index:-25148672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D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61" style="position:absolute;margin-left:306pt;margin-top:617pt;width:11pt;height:12pt;z-index:-25148774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62" style="position:absolute;margin-left:297pt;margin-top:617pt;width:10pt;height:12pt;z-index:-25148876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63" style="position:absolute;margin-left:4in;margin-top:617pt;width:10pt;height:12pt;z-index:-25148979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64" style="position:absolute;margin-left:280pt;margin-top:617pt;width:9pt;height:12pt;z-index:-25149081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G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65" style="position:absolute;margin-left:368pt;margin-top:632pt;width:20pt;height:12pt;z-index:-25149184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&gt;&gt;&gt;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66" style="position:absolute;margin-left:359pt;margin-top:632pt;width:10pt;height:12pt;z-index:-25149286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67" style="position:absolute;margin-left:350pt;margin-top:632pt;width:10pt;height:12pt;z-index:-25149388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G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68" style="position:absolute;margin-left:340pt;margin-top:632pt;width:10pt;height:12pt;z-index:-25149491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69" style="position:absolute;margin-left:329pt;margin-top:632pt;width:12pt;height:12pt;z-index:-25149593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P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70" style="position:absolute;margin-left:321pt;margin-top:632pt;width:9pt;height:12pt;z-index:-25149696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71" style="position:absolute;margin-left:313pt;margin-top:632pt;width:9pt;height:12pt;z-index:-25149798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72" style="position:absolute;margin-left:303pt;margin-top:632pt;width:11pt;height:12pt;z-index:-25149900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73" style="position:absolute;margin-left:292pt;margin-top:632pt;width:12pt;height:12pt;z-index:-25150003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L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74" style="position:absolute;margin-left:284pt;margin-top:632pt;width:9pt;height:12pt;z-index:-25150105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F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75" style="position:absolute;margin-left:280pt;margin-top:632pt;width:5pt;height:12pt;z-index:-25150208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76" style="position:absolute;margin-left:416pt;margin-top:625pt;width:41pt;height:13pt;z-index:-251503104;mso-position-horizontal-relative:page;mso-position-vertical-relative:page" o:allowincell="f" filled="f" stroked="f" strokeweight=".05pt">
            <v:textbox style="mso-next-textbox:#_x0000_s1676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 500.00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77" style="position:absolute;margin-left:401.25pt;margin-top:615.8pt;width:56.9pt;height:32.4pt;z-index:-251504128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678" style="position:absolute;margin-left:473pt;margin-top:625pt;width:41pt;height:12pt;z-index:-25150515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500.00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79" style="position:absolute;margin-left:458.2pt;margin-top:615.8pt;width:56.15pt;height:32.4pt;z-index:-251506176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680" style="position:absolute;margin-left:135.2pt;margin-top:630.9pt;width:64.8pt;height:45.35pt;z-index:-251507200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681" style="position:absolute;margin-left:199.9pt;margin-top:630.5pt;width:69.85pt;height:46.1pt;z-index:-251508224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682" style="position:absolute;margin-left:472pt;margin-top:654pt;width:7pt;height:12pt;z-index:-25150924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: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83" style="position:absolute;margin-left:456pt;margin-top:654pt;width:17pt;height:12pt;z-index:-25151027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BY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84" style="position:absolute;margin-left:404pt;margin-top:654pt;width:53pt;height:12pt;z-index:-25151129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CORRECT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85" style="position:absolute;margin-left:348pt;margin-top:654pt;width:57pt;height:12pt;z-index:-25151232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CERTIFIED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86" style="position:absolute;margin-left:270.35pt;margin-top:648.35pt;width:306.35pt;height:28.1pt;z-index:-251513344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687" style="position:absolute;margin-left:270.3pt;margin-top:615.8pt;width:131.05pt;height:32.4pt;z-index:-251514368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688" style="position:absolute;margin-left:269.85pt;margin-top:676.3pt;width:202.75pt;height:34.55pt;z-index:-251515392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689" style="position:absolute;margin-left:535pt;margin-top:738pt;width:11pt;height:13pt;z-index:-25151641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90" style="position:absolute;margin-left:536pt;margin-top:722pt;width:23pt;height:13pt;z-index:-25151744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Page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91" style="position:absolute;margin-left:528pt;margin-top:722pt;width:9pt;height:13pt;z-index:-25151846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of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92" style="position:absolute;margin-left:527pt;margin-top:711pt;width:34pt;height:13pt;z-index:-25151948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Number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93" style="position:absolute;margin-left:540pt;margin-top:592pt;width:37pt;height:13pt;z-index:-25152051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1,000.00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94" style="position:absolute;margin-left:535pt;margin-top:625pt;width:42pt;height:12pt;z-index:-25152153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1,000.00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695" style="position:absolute;margin-left:514.8pt;margin-top:615.8pt;width:61.2pt;height:32.4pt;z-index:-251522560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696" style="position:absolute;margin-left:514.8pt;margin-top:583.4pt;width:61.2pt;height:32.4pt;z-index:-251523584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697" style="position:absolute;margin-left:472.65pt;margin-top:676.3pt;width:103.35pt;height:34.55pt;z-index:-251524608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698" style="position:absolute;margin-left:524.65pt;margin-top:710.85pt;width:52.05pt;height:44.65pt;z-index:-251525632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699" style="position:absolute;margin-left:472.8pt;margin-top:710.85pt;width:52.05pt;height:44.65pt;z-index:-251526656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line id="_x0000_s1700" style="position:absolute;flip:y;z-index:-251527680;mso-position-horizontal-relative:page;mso-position-vertical-relative:page" from="36.85pt,203.4pt" to="36.85pt,584.9pt" o:allowincell="f" strokeweight="1pt">
            <w10:wrap anchorx="page" anchory="page"/>
            <w10:anchorlock/>
          </v:line>
        </w:pict>
      </w:r>
      <w:r>
        <w:rPr>
          <w:noProof/>
        </w:rPr>
        <w:pict>
          <v:line id="_x0000_s1701" style="position:absolute;flip:y;z-index:-251528704;mso-position-horizontal-relative:page;mso-position-vertical-relative:page" from="576.8pt,33.5pt" to="576.8pt,582.75pt" o:allowincell="f" strokeweight="1pt">
            <w10:wrap anchorx="page" anchory="page"/>
            <w10:anchorlock/>
          </v:line>
        </w:pict>
      </w:r>
      <w:r>
        <w:rPr>
          <w:noProof/>
        </w:rPr>
        <w:pict>
          <v:rect id="_x0000_s1702" style="position:absolute;margin-left:108pt;margin-top:262pt;width:48pt;height:12pt;z-index:-251529728;mso-position-horizontal-relative:page;mso-position-vertical-relative:page" o:allowincell="f" filled="f" stroked="f" strokeweight=".05pt">
            <v:textbox style="mso-next-textbox:#_x0000_s1702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10/21/1990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03" style="position:absolute;margin-left:548pt;margin-top:262pt;width:29pt;height:12pt;z-index:-251530752;mso-position-horizontal-relative:page;mso-position-vertical-relative:page" o:allowincell="f" filled="f" stroked="f" strokeweight=".05pt">
            <v:textbox style="mso-next-textbox:#_x0000_s1703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04" style="position:absolute;margin-left:486pt;margin-top:262pt;width:28pt;height:12pt;z-index:-251531776;mso-position-horizontal-relative:page;mso-position-vertical-relative:page" o:allowincell="f" filled="f" stroked="f" strokeweight=".05pt">
            <v:textbox style="mso-next-textbox:#_x0000_s1704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05" style="position:absolute;margin-left:430pt;margin-top:262pt;width:28pt;height:12pt;z-index:-251532800;mso-position-horizontal-relative:page;mso-position-vertical-relative:page" o:allowincell="f" filled="f" stroked="f" strokeweight=".05pt">
            <v:textbox style="mso-next-textbox:#_x0000_s1705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06" style="position:absolute;margin-left:328pt;margin-top:264pt;width:59pt;height:12pt;z-index:-251533824;mso-position-horizontal-relative:page;mso-position-vertical-relative:page" o:allowincell="f" filled="f" stroked="f" strokeweight=".05pt">
            <v:textbox style="mso-next-textbox:#_x0000_s1706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HINOGUIN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07" style="position:absolute;margin-left:228pt;margin-top:262pt;width:54pt;height:12pt;z-index:-251534848;mso-position-horizontal-relative:page;mso-position-vertical-relative:page" o:allowincell="f" filled="f" stroked="f" strokeweight=".05pt">
            <v:textbox style="mso-next-textbox:#_x0000_s1707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RUSSEL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08" style="position:absolute;margin-left:160pt;margin-top:262pt;width:68pt;height:12pt;z-index:-251535872;mso-position-horizontal-relative:page;mso-position-vertical-relative:page" o:allowincell="f" filled="f" stroked="f" strokeweight=".05pt">
            <v:textbox style="mso-next-textbox:#_x0000_s1708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TRINIDAD  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09" style="position:absolute;margin-left:37pt;margin-top:261pt;width:71pt;height:9pt;z-index:-25153689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10" style="position:absolute;margin-left:108pt;margin-top:250pt;width:47pt;height:12pt;z-index:-25153792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12/07/1987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11" style="position:absolute;margin-left:548pt;margin-top:250pt;width:29pt;height:12pt;z-index:-25153894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12" style="position:absolute;margin-left:486pt;margin-top:250pt;width:28pt;height:12pt;z-index:-25153996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13" style="position:absolute;margin-left:430pt;margin-top:250pt;width:28pt;height:12pt;z-index:-25154099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14" style="position:absolute;margin-left:327pt;margin-top:252pt;width:62pt;height:12pt;z-index:-251542016;mso-position-horizontal-relative:page;mso-position-vertical-relative:page" o:allowincell="f" filled="f" stroked="f" strokeweight=".05pt">
            <v:textbox style="mso-next-textbox:#_x0000_s1714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LUCERO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15" style="position:absolute;margin-left:232pt;margin-top:252pt;width:65pt;height:12pt;z-index:-251543040;mso-position-horizontal-relative:page;mso-position-vertical-relative:page" o:allowincell="f" filled="f" stroked="f" strokeweight=".05pt">
            <v:textbox style="mso-next-textbox:#_x0000_s1715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RODERICK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16" style="position:absolute;margin-left:160pt;margin-top:250pt;width:68pt;height:12pt;z-index:-25154406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TRANGIA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17" style="position:absolute;margin-left:37pt;margin-top:252pt;width:71pt;height:10pt;z-index:-251545088;mso-position-horizontal-relative:page;mso-position-vertical-relative:page" o:allowincell="f" filled="f" stroked="f" strokeweight=".05pt">
            <v:textbox style="mso-next-textbox:#_x0000_s1717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18" style="position:absolute;margin-left:108pt;margin-top:237pt;width:50.5pt;height:13pt;z-index:-25154611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10/08/1990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19" style="position:absolute;margin-left:548pt;margin-top:237pt;width:29pt;height:13pt;z-index:-25154713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20" style="position:absolute;margin-left:486pt;margin-top:237pt;width:28pt;height:13pt;z-index:-25154816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21" style="position:absolute;margin-left:430pt;margin-top:237pt;width:28pt;height:13pt;z-index:-25154918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22" style="position:absolute;margin-left:329pt;margin-top:238pt;width:57pt;height:13pt;z-index:-25155020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QUIAMBAO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23" style="position:absolute;margin-left:231pt;margin-top:239pt;width:62pt;height:11pt;z-index:-251551232;mso-position-horizontal-relative:page;mso-position-vertical-relative:page" o:allowincell="f" filled="f" stroked="f" strokeweight=".05pt">
            <v:textbox style="mso-next-textbox:#_x0000_s1723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ALLIANA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24" style="position:absolute;margin-left:160pt;margin-top:237pt;width:68pt;height:13pt;z-index:-251552256;mso-position-horizontal-relative:page;mso-position-vertical-relative:page" o:allowincell="f" filled="f" stroked="f" strokeweight=".05pt">
            <v:textbox style="mso-next-textbox:#_x0000_s1724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STA ANA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25" style="position:absolute;margin-left:36pt;margin-top:237pt;width:1in;height:13pt;z-index:-25155328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9121-4205-6658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26" style="position:absolute;margin-left:108pt;margin-top:225pt;width:47pt;height:13pt;z-index:-251554304;mso-position-horizontal-relative:page;mso-position-vertical-relative:page" o:allowincell="f" filled="f" stroked="f" strokeweight=".05pt">
            <v:textbox style="mso-next-textbox:#_x0000_s1726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11/14/1984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27" style="position:absolute;margin-left:548pt;margin-top:225pt;width:29pt;height:13pt;z-index:-251555328;mso-position-horizontal-relative:page;mso-position-vertical-relative:page" o:allowincell="f" filled="f" stroked="f" strokeweight=".05pt">
            <v:textbox style="mso-next-textbox:#_x0000_s1727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28" style="position:absolute;margin-left:486pt;margin-top:225pt;width:28pt;height:13pt;z-index:-251556352;mso-position-horizontal-relative:page;mso-position-vertical-relative:page" o:allowincell="f" filled="f" stroked="f" strokeweight=".05pt">
            <v:textbox style="mso-next-textbox:#_x0000_s1728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29" style="position:absolute;margin-left:430pt;margin-top:225pt;width:28pt;height:13pt;z-index:-251557376;mso-position-horizontal-relative:page;mso-position-vertical-relative:page" o:allowincell="f" filled="f" stroked="f" strokeweight=".05pt">
            <v:textbox style="mso-next-textbox:#_x0000_s1729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30" style="position:absolute;margin-left:329pt;margin-top:227pt;width:51pt;height:12pt;z-index:-251558400;mso-position-horizontal-relative:page;mso-position-vertical-relative:page" o:allowincell="f" filled="f" stroked="f" strokeweight=".05pt">
            <v:textbox style="mso-next-textbox:#_x0000_s1730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REYES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31" style="position:absolute;margin-left:292pt;margin-top:224pt;width:17pt;height:13pt;z-index:-25155942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32" style="position:absolute;margin-left:234pt;margin-top:227pt;width:112pt;height:11pt;z-index:-251560448;mso-position-horizontal-relative:page;mso-position-vertical-relative:page" o:allowincell="f" filled="f" stroked="f" strokeweight=".05pt">
            <v:textbox style="mso-next-textbox:#_x0000_s1732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MART NATHANIEL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33" style="position:absolute;margin-left:160pt;margin-top:225pt;width:43pt;height:13pt;z-index:-251561472;mso-position-horizontal-relative:page;mso-position-vertical-relative:page" o:allowincell="f" filled="f" stroked="f" strokeweight=".05pt">
            <v:textbox style="mso-next-textbox:#_x0000_s1733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FLORES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34" style="position:absolute;margin-left:37pt;margin-top:224pt;width:93pt;height:14pt;z-index:-251562496;mso-position-horizontal-relative:page;mso-position-vertical-relative:page" o:allowincell="f" filled="f" stroked="f" strokeweight=".05pt">
            <v:textbox style="mso-next-textbox:#_x0000_s1734" inset="0,0,0,0">
              <w:txbxContent>
                <w:p w:rsidR="00805EA5" w:rsidRPr="004A32EA" w:rsidRDefault="00805EA5" w:rsidP="00823898">
                  <w:pPr>
                    <w:rPr>
                      <w:rFonts w:ascii="Tahoma" w:hAnsi="Tahoma" w:cs="Tahoma"/>
                    </w:rPr>
                  </w:pPr>
                  <w:r w:rsidRPr="004A32EA">
                    <w:rPr>
                      <w:rFonts w:ascii="Tahoma" w:hAnsi="Tahoma" w:cs="Tahoma"/>
                      <w:sz w:val="20"/>
                      <w:szCs w:val="20"/>
                    </w:rPr>
                    <w:t>1010-0040-</w:t>
                  </w:r>
                  <w:r w:rsidRPr="004A32EA">
                    <w:rPr>
                      <w:rFonts w:ascii="Tahoma" w:hAnsi="Tahoma" w:cs="Tahoma"/>
                      <w:sz w:val="18"/>
                      <w:szCs w:val="18"/>
                    </w:rPr>
                    <w:t>1364</w:t>
                  </w:r>
                </w:p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35" style="position:absolute;margin-left:108pt;margin-top:213.1pt;width:47pt;height:11.9pt;z-index:-251563520;mso-position-horizontal-relative:page;mso-position-vertical-relative:page" o:allowincell="f" filled="f" stroked="f" strokeweight=".05pt">
            <v:textbox style="mso-next-textbox:#_x0000_s1735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09/15/1978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36" style="position:absolute;margin-left:548pt;margin-top:213pt;width:29pt;height:12pt;z-index:-251564544;mso-position-horizontal-relative:page;mso-position-vertical-relative:page" o:allowincell="f" filled="f" stroked="f" strokeweight=".05pt">
            <v:textbox style="mso-next-textbox:#_x0000_s1736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37" style="position:absolute;margin-left:486pt;margin-top:213pt;width:28pt;height:12pt;z-index:-251565568;mso-position-horizontal-relative:page;mso-position-vertical-relative:page" o:allowincell="f" filled="f" stroked="f" strokeweight=".05pt">
            <v:textbox style="mso-next-textbox:#_x0000_s1737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38" style="position:absolute;margin-left:430pt;margin-top:213pt;width:28pt;height:12pt;z-index:-251566592;mso-position-horizontal-relative:page;mso-position-vertical-relative:page" o:allowincell="f" filled="f" stroked="f" strokeweight=".05pt">
            <v:textbox style="mso-next-textbox:#_x0000_s1738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39" style="position:absolute;margin-left:330pt;margin-top:213.1pt;width:43pt;height:12pt;z-index:-25156761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SEVILLA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40" style="position:absolute;margin-left:231pt;margin-top:215pt;width:1in;height:12pt;z-index:-251568640;mso-position-horizontal-relative:page;mso-position-vertical-relative:page" o:allowincell="f" filled="f" stroked="f" strokeweight=".05pt">
            <v:textbox style="mso-next-textbox:#_x0000_s1740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HAZELTINE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41" style="position:absolute;margin-left:160pt;margin-top:213pt;width:43pt;height:12pt;z-index:-25156966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ARAGON,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42" style="position:absolute;margin-left:37.65pt;margin-top:213pt;width:94pt;height:11pt;z-index:-25157068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43" style="position:absolute;margin-left:323pt;margin-top:113pt;width:23pt;height:10pt;z-index:-25157171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Private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44" style="position:absolute;margin-left:323pt;margin-top:122pt;width:32pt;height:10pt;z-index:-25157273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Employer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45" style="position:absolute;margin-left:323pt;margin-top:103pt;width:12pt;height:10pt;z-index:-25157376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For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46" style="position:absolute;margin-left:356pt;margin-top:119pt;width:58pt;height:13pt;z-index:-25157478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03-9281150-9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line id="_x0000_s1747" style="position:absolute;flip:y;z-index:-251575808;mso-position-horizontal-relative:page;mso-position-vertical-relative:page" from="469.45pt,139.9pt" to="469.45pt,178.8pt" o:allowincell="f" strokeweight="1pt">
            <w10:wrap anchorx="page" anchory="page"/>
            <w10:anchorlock/>
          </v:line>
        </w:pict>
      </w:r>
      <w:r>
        <w:rPr>
          <w:noProof/>
        </w:rPr>
        <w:pict>
          <v:rect id="_x0000_s1748" style="position:absolute;margin-left:412pt;margin-top:102pt;width:15pt;height:13pt;z-index:-25157683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49" style="position:absolute;margin-left:393pt;margin-top:102pt;width:20pt;height:13pt;z-index:-25157785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SSS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50" style="position:absolute;margin-left:354pt;margin-top:102pt;width:40pt;height:13pt;z-index:-25157888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Employer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51" style="position:absolute;margin-left:123pt;margin-top:196pt;width:21pt;height:12pt;z-index:-25157990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Birth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52" style="position:absolute;margin-left:137pt;margin-top:183pt;width:12pt;height:12pt;z-index:-25158092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of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53" style="position:absolute;margin-left:118pt;margin-top:183pt;width:20pt;height:12pt;z-index:-25158195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Date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line id="_x0000_s1754" style="position:absolute;z-index:-251582976;mso-position-horizontal-relative:page;mso-position-vertical-relative:page" from="38pt,31.5pt" to="8in,31.9pt" o:allowincell="f" strokeweight="1pt">
            <w10:wrap anchorx="page" anchory="page"/>
            <w10:anchorlock/>
          </v:line>
        </w:pict>
      </w:r>
      <w:r>
        <w:rPr>
          <w:noProof/>
        </w:rPr>
        <w:pict>
          <v:line id="_x0000_s1755" style="position:absolute;flip:y;z-index:-251584000;mso-position-horizontal-relative:page;mso-position-vertical-relative:page" from="36.75pt,31.5pt" to="36.75pt,101.4pt" o:allowincell="f" strokeweight="1pt">
            <w10:wrap anchorx="page" anchory="page"/>
            <w10:anchorlock/>
          </v:line>
        </w:pict>
      </w:r>
      <w:r>
        <w:rPr>
          <w:noProof/>
        </w:rPr>
        <w:pict>
          <v:rect id="_x0000_s1756" style="position:absolute;margin-left:522pt;margin-top:90pt;width:27pt;height:10pt;flip:x;z-index:-25158502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2012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57" style="position:absolute;margin-left:441pt;margin-top:90pt;width:27pt;height:10pt;z-index:-25158604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July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58" style="position:absolute;margin-left:492pt;margin-top:155pt;width:40pt;height:13pt;z-index:-25158707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852-4790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59" style="position:absolute;margin-left:44pt;margin-top:165pt;width:181pt;height:15pt;z-index:-251588096;mso-position-horizontal-relative:page;mso-position-vertical-relative:page" o:allowincell="f" filled="f" stroked="f" strokeweight=".05pt">
            <v:textbox style="mso-next-textbox:#_x0000_s1759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Magallanes, Makati City 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60" style="position:absolute;margin-left:335pt;margin-top:153pt;width:75pt;height:15pt;z-index:-25158912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008-284-277-000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61" style="position:absolute;margin-left:44pt;margin-top:152pt;width:217pt;height:10pt;z-index:-251590144;mso-position-horizontal-relative:page;mso-position-vertical-relative:page" o:allowincell="f" filled="f" stroked="f" strokeweight=".05pt">
            <v:textbox style="mso-next-textbox:#_x0000_s1761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U-306 3/F The Gateway Centre Paseo de Magallanes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62" style="position:absolute;margin-left:44pt;margin-top:119pt;width:190pt;height:16pt;z-index:-25159116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LAVIEW SECURITY PHILIPPINES INC.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63" style="position:absolute;margin-left:556pt;margin-top:196pt;width:9pt;height:12pt;z-index:-25159219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L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64" style="position:absolute;margin-left:546pt;margin-top:196pt;width:10pt;height:12pt;z-index:-25159321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65" style="position:absolute;margin-left:537pt;margin-top:196pt;width:10pt;height:12pt;z-index:-25159424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66" style="position:absolute;margin-left:527pt;margin-top:196pt;width:11pt;height:12pt;z-index:-25159526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67" style="position:absolute;margin-left:521pt;margin-top:196pt;width:7pt;height:12pt;z-index:-25159628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68" style="position:absolute;margin-left:464pt;margin-top:196pt;width:41pt;height:12pt;z-index:-25159731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Employer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69" style="position:absolute;margin-left:408pt;margin-top:196pt;width:42pt;height:12pt;z-index:-25159833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Employee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70" style="position:absolute;margin-left:538pt;margin-top:183pt;width:9pt;height:12pt;z-index:-25159936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71" style="position:absolute;margin-left:529pt;margin-top:183pt;width:10pt;height:12pt;z-index:-25160038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72" style="position:absolute;margin-left:519pt;margin-top:183pt;width:11pt;height:12pt;z-index:-25160140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73" style="position:absolute;margin-left:513pt;margin-top:183pt;width:7pt;height:12pt;z-index:-25160243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I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74" style="position:absolute;margin-left:7in;margin-top:183pt;width:10pt;height:12pt;z-index:-25160345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75" style="position:absolute;margin-left:495pt;margin-top:183pt;width:10pt;height:12pt;z-index:-25160448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U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76" style="position:absolute;margin-left:486pt;margin-top:183pt;width:10pt;height:12pt;z-index:-25160550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B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77" style="position:absolute;margin-left:480pt;margin-top:183pt;width:6pt;height:12pt;z-index:-25160652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I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78" style="position:absolute;margin-left:470pt;margin-top:183pt;width:11pt;height:12pt;z-index:-25160755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79" style="position:absolute;margin-left:462pt;margin-top:183pt;width:9pt;height:12pt;z-index:-25160857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80" style="position:absolute;margin-left:452pt;margin-top:183pt;width:11pt;height:12pt;z-index:-25160960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81" style="position:absolute;margin-left:442pt;margin-top:183pt;width:11pt;height:12pt;z-index:-25161062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82" style="position:absolute;margin-left:436pt;margin-top:183pt;width:7pt;height:12pt;z-index:-25161164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83" style="position:absolute;margin-left:401.75pt;margin-top:178.8pt;width:174.95pt;height:33.1pt;z-index:-251612672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784" style="position:absolute;margin-left:357pt;margin-top:196pt;width:27pt;height:12pt;z-index:-25161369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Name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85" style="position:absolute;margin-left:328pt;margin-top:196pt;width:30pt;height:12pt;z-index:-25161472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Middle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86" style="position:absolute;margin-left:260pt;margin-top:196pt;width:27pt;height:12pt;z-index:-25161574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Name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87" style="position:absolute;margin-left:242pt;margin-top:196pt;width:19pt;height:12pt;z-index:-25161676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First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88" style="position:absolute;margin-left:190pt;margin-top:196pt;width:27pt;height:12pt;z-index:-25161779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Name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89" style="position:absolute;margin-left:162pt;margin-top:196pt;width:29pt;height:12pt;z-index:-25161881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Family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90" style="position:absolute;margin-left:325pt;margin-top:183pt;width:9pt;height:12pt;z-index:-25161984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91" style="position:absolute;margin-left:316pt;margin-top:183pt;width:10pt;height:12pt;z-index:-25162086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92" style="position:absolute;margin-left:308pt;margin-top:183pt;width:9pt;height:12pt;z-index:-25162188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93" style="position:absolute;margin-left:298pt;margin-top:183pt;width:11pt;height:12pt;z-index:-25162291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94" style="position:absolute;margin-left:4in;margin-top:183pt;width:11pt;height:12pt;z-index:-25162393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95" style="position:absolute;margin-left:280pt;margin-top:183pt;width:9pt;height:12pt;z-index:-25162496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L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96" style="position:absolute;margin-left:272pt;margin-top:183pt;width:9pt;height:12pt;z-index:-25162598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P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97" style="position:absolute;margin-left:260pt;margin-top:183pt;width:13pt;height:12pt;z-index:-25162700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M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98" style="position:absolute;margin-left:249pt;margin-top:183pt;width:12pt;height:12pt;z-index:-25162803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799" style="position:absolute;margin-left:231pt;margin-top:183pt;width:19pt;height:12pt;z-index:-25162905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OF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00" style="position:absolute;margin-left:223pt;margin-top:183pt;width:9pt;height:12pt;z-index:-25163008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01" style="position:absolute;margin-left:211pt;margin-top:183pt;width:13pt;height:12pt;z-index:-25163110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M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02" style="position:absolute;margin-left:202pt;margin-top:183pt;width:10pt;height:12pt;z-index:-25163212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03" style="position:absolute;margin-left:194pt;margin-top:183pt;width:9pt;height:12pt;z-index:-25163315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04" style="position:absolute;margin-left:158.5pt;margin-top:180pt;width:243.35pt;height:33.1pt;z-index:-251634176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805" style="position:absolute;margin-left:36pt;margin-top:189pt;width:1in;height:12pt;z-index:-251635200;mso-position-horizontal-relative:page;mso-position-vertical-relative:page" o:allowincell="f" filled="f" stroked="f" strokeweight=".05pt">
            <v:textbox style="mso-next-textbox:#_x0000_s1805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Pag-Ibig ID No.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06" style="position:absolute;margin-left:36.7pt;margin-top:178.8pt;width:70.55pt;height:33.1pt;z-index:-251636224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807" style="position:absolute;margin-left:523pt;margin-top:75pt;width:29pt;height:13pt;z-index:-25163724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YEAR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08" style="position:absolute;margin-left:439pt;margin-top:75pt;width:38pt;height:13pt;z-index:-25163827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MONTH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09" style="position:absolute;margin-left:428.4pt;margin-top:74.4pt;width:148.3pt;height:26.65pt;z-index:-251639296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810" style="position:absolute;margin-left:518pt;margin-top:141pt;width:23pt;height:12pt;z-index:-25164032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No/s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11" style="position:absolute;margin-left:476pt;margin-top:141pt;width:43pt;height:12pt;z-index:-25164134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Telephone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line id="_x0000_s1812" style="position:absolute;flip:y;z-index:-251642368;mso-position-horizontal-relative:page;mso-position-vertical-relative:page" from="541.45pt,126.2pt" to="541.45pt,140.6pt" o:allowincell="f" strokeweight="1pt">
            <w10:wrap anchorx="page" anchory="page"/>
            <w10:anchorlock/>
          </v:line>
        </w:pict>
      </w:r>
      <w:r>
        <w:rPr>
          <w:noProof/>
        </w:rPr>
        <w:pict>
          <v:line id="_x0000_s1813" style="position:absolute;flip:y;z-index:-251643392;mso-position-horizontal-relative:page;mso-position-vertical-relative:page" from="506.9pt,126.2pt" to="506.9pt,140.6pt" o:allowincell="f" strokeweight="1pt">
            <w10:wrap anchorx="page" anchory="page"/>
            <w10:anchorlock/>
          </v:line>
        </w:pict>
      </w:r>
      <w:r>
        <w:rPr>
          <w:noProof/>
        </w:rPr>
        <w:pict>
          <v:rect id="_x0000_s1814" style="position:absolute;margin-left:544pt;margin-top:102pt;width:30pt;height:13pt;z-index:-25164441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Region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15" style="position:absolute;margin-left:507pt;margin-top:102pt;width:30pt;height:13pt;z-index:-25164544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Branch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16" style="position:absolute;margin-left:472pt;margin-top:102pt;width:33pt;height:13pt;z-index:-25164646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Agency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17" style="position:absolute;margin-left:431pt;margin-top:113pt;width:41pt;height:12pt;z-index:-25164748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Employer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18" style="position:absolute;margin-left:445pt;margin-top:102pt;width:26pt;height:13pt;z-index:-25164851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Govt.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19" style="position:absolute;margin-left:431pt;margin-top:102pt;width:15pt;height:13pt;z-index:-25164953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For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20" style="position:absolute;margin-left:434pt;margin-top:141pt;width:25pt;height:12pt;z-index:-25165056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Code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21" style="position:absolute;margin-left:419pt;margin-top:141pt;width:16pt;height:12pt;z-index:-25165158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ZIP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22" style="position:absolute;margin-left:394pt;margin-top:141pt;width:16pt;height:12pt;z-index:-25165260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23" style="position:absolute;margin-left:375pt;margin-top:141pt;width:20pt;height:12pt;z-index:-25165363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TIN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24" style="position:absolute;margin-left:336pt;margin-top:141pt;width:40pt;height:12pt;z-index:-25165465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Employer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25" style="position:absolute;margin-left:85pt;margin-top:141pt;width:43pt;height:12pt;z-index:-25165568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Employer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26" style="position:absolute;margin-left:74pt;margin-top:141pt;width:12pt;height:12pt;z-index:-25165670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of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27" style="position:absolute;margin-left:42pt;margin-top:141pt;width:34pt;height:12pt;z-index:-25165772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Address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28" style="position:absolute;margin-left:76pt;margin-top:102pt;width:43pt;height:13pt;z-index:-25165875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Employer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29" style="position:absolute;margin-left:65pt;margin-top:102pt;width:12pt;height:13pt;z-index:-25165977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of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30" style="position:absolute;margin-left:42pt;margin-top:102pt;width:24pt;height:13pt;z-index:-25166080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Name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31" style="position:absolute;margin-left:36.7pt;margin-top:101pt;width:283.7pt;height:38.9pt;z-index:-251661824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832" style="position:absolute;margin-left:416pt;margin-top:60pt;width:3pt;height:13pt;z-index:-25166284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33" style="position:absolute;margin-left:391pt;margin-top:60pt;width:26pt;height:13pt;z-index:-25166387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Corp.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34" style="position:absolute;margin-left:345pt;margin-top:60pt;width:47pt;height:13pt;z-index:-25166489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Controlled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35" style="position:absolute;margin-left:293pt;margin-top:60pt;width:53pt;height:13pt;z-index:-25166592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Government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36" style="position:absolute;margin-left:285pt;margin-top:60pt;width:9pt;height:13pt;z-index:-25166694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]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37" style="position:absolute;margin-left:282pt;margin-top:60pt;width:4pt;height:13pt;z-index:-25166796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[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38" style="position:absolute;margin-left:355pt;margin-top:74pt;width:34pt;height:12pt;z-index:-25166899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Agency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39" style="position:absolute;margin-left:330pt;margin-top:74pt;width:26pt;height:12pt;z-index:-25167001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Govt.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40" style="position:absolute;margin-left:293pt;margin-top:74pt;width:38pt;height:12pt;z-index:-25167104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National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41" style="position:absolute;margin-left:285pt;margin-top:74pt;width:9pt;height:12pt;z-index:-25167206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]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42" style="position:absolute;margin-left:282pt;margin-top:74pt;width:4pt;height:12pt;z-index:-25167308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[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43" style="position:absolute;margin-left:219pt;margin-top:74pt;width:22pt;height:12pt;z-index:-25167411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Unit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44" style="position:absolute;margin-left:167pt;margin-top:74pt;width:53pt;height:12pt;z-index:-25167513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Government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45" style="position:absolute;margin-left:142pt;margin-top:74pt;width:26pt;height:12pt;z-index:-25167616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Local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46" style="position:absolute;margin-left:134pt;margin-top:74pt;width:9pt;height:12pt;z-index:-25167718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]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47" style="position:absolute;margin-left:130pt;margin-top:74pt;width:5pt;height:12pt;z-index:-25167820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[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48" style="position:absolute;margin-left:175pt;margin-top:60pt;width:43pt;height:13pt;z-index:-25167923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Employer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49" style="position:absolute;margin-left:2in;margin-top:60pt;width:32pt;height:13pt;z-index:-25168025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Private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50" style="position:absolute;margin-left:130pt;margin-top:60pt;width:15pt;height:13pt;z-index:-25168128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[X]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51" style="position:absolute;margin-left:53.3pt;margin-top:35.5pt;width:59.75pt;height:52.55pt;z-index:-25168230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r>
                    <w:pict>
                      <v:shape id="_x0000_i1030" type="#_x0000_t75" style="width:75pt;height:70.5pt">
                        <v:imagedata r:id="rId5" o:title=""/>
                      </v:shape>
                    </w:pic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852" style="position:absolute;margin-left:434pt;margin-top:39pt;width:47pt;height:17pt;z-index:-251683328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FORM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53" style="position:absolute;margin-left:334pt;margin-top:39pt;width:101pt;height:17pt;z-index:-251684352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REMITTANCE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54" style="position:absolute;margin-left:327pt;margin-top:39pt;width:8pt;height:17pt;z-index:-251685376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/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55" style="position:absolute;margin-left:214pt;margin-top:39pt;width:114pt;height:17pt;z-index:-251686400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REGISTRATION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56" style="position:absolute;margin-left:117pt;margin-top:39pt;width:98pt;height:17pt;z-index:-25168742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MEMBERSHIP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57" style="position:absolute;margin-left:36.7pt;margin-top:139.9pt;width:283.7pt;height:38.9pt;z-index:-251688448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858" style="position:absolute;margin-left:320.4pt;margin-top:101pt;width:108pt;height:38.9pt;z-index:-251689472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859" style="position:absolute;margin-left:320.4pt;margin-top:139.9pt;width:95.05pt;height:38.9pt;z-index:-251690496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860" style="position:absolute;margin-left:415.45pt;margin-top:139.9pt;width:161.3pt;height:38.9pt;z-index:-251691520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861" style="position:absolute;margin-left:547pt;margin-top:113pt;width:22pt;height:12pt;z-index:-251692544;mso-position-horizontal-relative:page;mso-position-vertical-relative:page" o:allowincell="f" filled="f" stroked="f" strokeweight=".05pt">
            <v:textbox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Code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62" style="position:absolute;margin-left:428.4pt;margin-top:101pt;width:148.3pt;height:38.9pt;z-index:-251693568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863" style="position:absolute;margin-left:107.3pt;margin-top:178.8pt;width:51.1pt;height:33.1pt;z-index:-251694592;mso-position-horizontal-relative:page;mso-position-vertical-relative:page" o:allowincell="f" filled="f" strokeweight="1pt">
            <w10:wrap anchorx="page" anchory="page"/>
            <w10:anchorlock/>
          </v:rect>
        </w:pict>
      </w:r>
    </w:p>
    <w:p w:rsidR="00805EA5" w:rsidRPr="00B45A04" w:rsidRDefault="00805EA5" w:rsidP="00823898"/>
    <w:p w:rsidR="00805EA5" w:rsidRPr="00B45A04" w:rsidRDefault="00805EA5" w:rsidP="00823898"/>
    <w:p w:rsidR="00805EA5" w:rsidRPr="00B45A04" w:rsidRDefault="00805EA5" w:rsidP="00823898"/>
    <w:p w:rsidR="00805EA5" w:rsidRPr="00B45A04" w:rsidRDefault="00805EA5" w:rsidP="00823898"/>
    <w:p w:rsidR="00805EA5" w:rsidRPr="00B45A04" w:rsidRDefault="00805EA5" w:rsidP="00823898"/>
    <w:p w:rsidR="00805EA5" w:rsidRPr="00B45A04" w:rsidRDefault="00805EA5" w:rsidP="00823898"/>
    <w:p w:rsidR="00805EA5" w:rsidRDefault="00805EA5" w:rsidP="00823898"/>
    <w:p w:rsidR="00805EA5" w:rsidRDefault="00805EA5" w:rsidP="00823898"/>
    <w:p w:rsidR="00805EA5" w:rsidRPr="003D4734" w:rsidRDefault="00805EA5" w:rsidP="00823898">
      <w:pPr>
        <w:tabs>
          <w:tab w:val="left" w:pos="1080"/>
        </w:tabs>
      </w:pPr>
      <w:r>
        <w:tab/>
      </w:r>
    </w:p>
    <w:p w:rsidR="00805EA5" w:rsidRPr="003D4734" w:rsidRDefault="00805EA5" w:rsidP="00823898"/>
    <w:p w:rsidR="00805EA5" w:rsidRPr="003D4734" w:rsidRDefault="00805EA5" w:rsidP="00823898"/>
    <w:p w:rsidR="00805EA5" w:rsidRPr="003D4734" w:rsidRDefault="00805EA5" w:rsidP="00823898"/>
    <w:p w:rsidR="00805EA5" w:rsidRPr="003D4734" w:rsidRDefault="00805EA5" w:rsidP="00823898"/>
    <w:p w:rsidR="00805EA5" w:rsidRPr="003D4734" w:rsidRDefault="00805EA5" w:rsidP="00823898"/>
    <w:p w:rsidR="00805EA5" w:rsidRPr="003D4734" w:rsidRDefault="00805EA5" w:rsidP="00823898"/>
    <w:p w:rsidR="00805EA5" w:rsidRPr="003D4734" w:rsidRDefault="00805EA5" w:rsidP="00823898"/>
    <w:p w:rsidR="00805EA5" w:rsidRPr="003D4734" w:rsidRDefault="00805EA5" w:rsidP="00823898"/>
    <w:p w:rsidR="00805EA5" w:rsidRPr="003D4734" w:rsidRDefault="00805EA5" w:rsidP="00823898"/>
    <w:p w:rsidR="00805EA5" w:rsidRDefault="00805EA5" w:rsidP="00823898"/>
    <w:p w:rsidR="00805EA5" w:rsidRDefault="00805EA5" w:rsidP="00823898"/>
    <w:p w:rsidR="00805EA5" w:rsidRDefault="00805EA5" w:rsidP="00823898">
      <w:pPr>
        <w:tabs>
          <w:tab w:val="left" w:pos="3075"/>
        </w:tabs>
      </w:pPr>
      <w:r>
        <w:tab/>
      </w:r>
    </w:p>
    <w:p w:rsidR="00805EA5" w:rsidRDefault="00805EA5" w:rsidP="00823898">
      <w:pPr>
        <w:tabs>
          <w:tab w:val="left" w:pos="3075"/>
        </w:tabs>
      </w:pPr>
    </w:p>
    <w:p w:rsidR="00805EA5" w:rsidRDefault="00805EA5" w:rsidP="00823898">
      <w:pPr>
        <w:tabs>
          <w:tab w:val="left" w:pos="3075"/>
        </w:tabs>
      </w:pPr>
    </w:p>
    <w:p w:rsidR="00805EA5" w:rsidRDefault="00805EA5" w:rsidP="00823898">
      <w:pPr>
        <w:tabs>
          <w:tab w:val="left" w:pos="3075"/>
        </w:tabs>
      </w:pPr>
    </w:p>
    <w:p w:rsidR="00805EA5" w:rsidRDefault="00805EA5" w:rsidP="00823898">
      <w:pPr>
        <w:tabs>
          <w:tab w:val="left" w:pos="3075"/>
        </w:tabs>
      </w:pPr>
    </w:p>
    <w:p w:rsidR="00805EA5" w:rsidRDefault="00805EA5" w:rsidP="00823898">
      <w:pPr>
        <w:tabs>
          <w:tab w:val="left" w:pos="3075"/>
        </w:tabs>
      </w:pPr>
    </w:p>
    <w:p w:rsidR="00805EA5" w:rsidRDefault="00805EA5" w:rsidP="00823898">
      <w:pPr>
        <w:tabs>
          <w:tab w:val="left" w:pos="3075"/>
        </w:tabs>
      </w:pPr>
    </w:p>
    <w:p w:rsidR="00805EA5" w:rsidRDefault="00805EA5" w:rsidP="00823898">
      <w:pPr>
        <w:tabs>
          <w:tab w:val="left" w:pos="3075"/>
        </w:tabs>
      </w:pPr>
    </w:p>
    <w:p w:rsidR="00805EA5" w:rsidRDefault="00805EA5" w:rsidP="00823898">
      <w:pPr>
        <w:tabs>
          <w:tab w:val="left" w:pos="3075"/>
        </w:tabs>
      </w:pPr>
    </w:p>
    <w:p w:rsidR="00805EA5" w:rsidRDefault="00805EA5" w:rsidP="00823898">
      <w:pPr>
        <w:tabs>
          <w:tab w:val="left" w:pos="3075"/>
        </w:tabs>
      </w:pPr>
    </w:p>
    <w:p w:rsidR="00805EA5" w:rsidRDefault="00805EA5" w:rsidP="00823898">
      <w:pPr>
        <w:tabs>
          <w:tab w:val="left" w:pos="3075"/>
        </w:tabs>
      </w:pPr>
    </w:p>
    <w:p w:rsidR="00805EA5" w:rsidRDefault="00805EA5" w:rsidP="00823898">
      <w:pPr>
        <w:tabs>
          <w:tab w:val="left" w:pos="3075"/>
        </w:tabs>
      </w:pPr>
    </w:p>
    <w:p w:rsidR="00805EA5" w:rsidRDefault="00805EA5" w:rsidP="00823898">
      <w:pPr>
        <w:tabs>
          <w:tab w:val="left" w:pos="3075"/>
        </w:tabs>
      </w:pPr>
    </w:p>
    <w:p w:rsidR="00805EA5" w:rsidRDefault="00805EA5" w:rsidP="00823898">
      <w:r>
        <w:rPr>
          <w:noProof/>
        </w:rPr>
        <w:pict>
          <v:rect id="_x0000_s1864" style="position:absolute;margin-left:199.9pt;margin-top:710.85pt;width:69.85pt;height:44.65pt;z-index:-251076096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865" style="position:absolute;margin-left:199.9pt;margin-top:676.3pt;width:69.85pt;height:34.55pt;z-index:-251077120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866" style="position:absolute;margin-left:482pt;margin-top:738pt;width:11pt;height:13pt;z-index:-251078144;mso-position-horizontal-relative:page;mso-position-vertical-relative:page" o:allowincell="f" filled="f" stroked="f" strokeweight=".05pt">
            <v:textbox style="mso-next-textbox:#_x0000_s1866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67" style="position:absolute;margin-left:475pt;margin-top:722pt;width:34pt;height:13pt;z-index:-251079168;mso-position-horizontal-relative:page;mso-position-vertical-relative:page" o:allowincell="f" filled="f" stroked="f" strokeweight=".05pt">
            <v:textbox style="mso-next-textbox:#_x0000_s1867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Number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68" style="position:absolute;margin-left:475pt;margin-top:711pt;width:20pt;height:13pt;z-index:-251080192;mso-position-horizontal-relative:page;mso-position-vertical-relative:page" o:allowincell="f" filled="f" stroked="f" strokeweight=".05pt">
            <v:textbox style="mso-next-textbox:#_x0000_s1868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Page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69" style="position:absolute;margin-left:305pt;margin-top:711pt;width:52pt;height:13pt;z-index:-251081216;mso-position-horizontal-relative:page;mso-position-vertical-relative:page" o:allowincell="f" filled="f" stroked="f" strokeweight=".05pt">
            <v:textbox style="mso-next-textbox:#_x0000_s1869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Designation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70" style="position:absolute;margin-left:275pt;margin-top:711pt;width:32pt;height:13pt;z-index:-251082240;mso-position-horizontal-relative:page;mso-position-vertical-relative:page" o:allowincell="f" filled="f" stroked="f" strokeweight=".05pt">
            <v:textbox style="mso-next-textbox:#_x0000_s1870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Official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71" style="position:absolute;margin-left:475pt;margin-top:676pt;width:20pt;height:13pt;z-index:-251083264;mso-position-horizontal-relative:page;mso-position-vertical-relative:page" o:allowincell="f" filled="f" stroked="f" strokeweight=".05pt">
            <v:textbox style="mso-next-textbox:#_x0000_s1871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Date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72" style="position:absolute;margin-left:367pt;margin-top:676pt;width:27pt;height:13pt;z-index:-251084288;mso-position-horizontal-relative:page;mso-position-vertical-relative:page" o:allowincell="f" filled="f" stroked="f" strokeweight=".05pt">
            <v:textbox style="mso-next-textbox:#_x0000_s1872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Name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73" style="position:absolute;margin-left:336pt;margin-top:676pt;width:32pt;height:13pt;z-index:-251085312;mso-position-horizontal-relative:page;mso-position-vertical-relative:page" o:allowincell="f" filled="f" stroked="f" strokeweight=".05pt">
            <v:textbox style="mso-next-textbox:#_x0000_s1873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Printed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74" style="position:absolute;margin-left:313pt;margin-top:676pt;width:24pt;height:13pt;z-index:-251086336;mso-position-horizontal-relative:page;mso-position-vertical-relative:page" o:allowincell="f" filled="f" stroked="f" strokeweight=".05pt">
            <v:textbox style="mso-next-textbox:#_x0000_s1874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Over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75" style="position:absolute;margin-left:275pt;margin-top:676pt;width:39pt;height:13pt;z-index:-251087360;mso-position-horizontal-relative:page;mso-position-vertical-relative:page" o:allowincell="f" filled="f" stroked="f" strokeweight=".05pt">
            <v:textbox style="mso-next-textbox:#_x0000_s1875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Signature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76" style="position:absolute;margin-left:269.8pt;margin-top:710.85pt;width:202.75pt;height:44.65pt;z-index:-251088384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877" style="position:absolute;margin-left:68pt;margin-top:711pt;width:22pt;height:13pt;z-index:-251089408;mso-position-horizontal-relative:page;mso-position-vertical-relative:page" o:allowincell="f" filled="f" stroked="f" strokeweight=".05pt">
            <v:textbox style="mso-next-textbox:#_x0000_s1877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Date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78" style="position:absolute;margin-left:42pt;margin-top:711pt;width:27pt;height:13pt;z-index:-251090432;mso-position-horizontal-relative:page;mso-position-vertical-relative:page" o:allowincell="f" filled="f" stroked="f" strokeweight=".05pt">
            <v:textbox style="mso-next-textbox:#_x0000_s1878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Ticket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line id="_x0000_s1879" style="position:absolute;flip:y;z-index:-251091456;mso-position-horizontal-relative:page;mso-position-vertical-relative:page" from="58.75pt,741.45pt" to="58.75pt,755.85pt" o:allowincell="f" strokeweight="1pt">
            <w10:wrap anchorx="page" anchory="page"/>
            <w10:anchorlock/>
          </v:line>
        </w:pict>
      </w:r>
      <w:r>
        <w:rPr>
          <w:noProof/>
        </w:rPr>
        <w:pict>
          <v:line id="_x0000_s1880" style="position:absolute;flip:y;z-index:-251092480;mso-position-horizontal-relative:page;mso-position-vertical-relative:page" from="80.35pt,741.45pt" to="80.35pt,755.85pt" o:allowincell="f" strokeweight="1pt">
            <w10:wrap anchorx="page" anchory="page"/>
            <w10:anchorlock/>
          </v:line>
        </w:pict>
      </w:r>
      <w:r>
        <w:rPr>
          <w:noProof/>
        </w:rPr>
        <w:pict>
          <v:rect id="_x0000_s1881" style="position:absolute;margin-left:85pt;margin-top:726pt;width:15pt;height:13pt;z-index:-251093504;mso-position-horizontal-relative:page;mso-position-vertical-relative:page" o:allowincell="f" filled="f" stroked="f" strokeweight=".05pt">
            <v:textbox style="mso-next-textbox:#_x0000_s1881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YY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82" style="position:absolute;margin-left:64pt;margin-top:726pt;width:15pt;height:13pt;z-index:-251094528;mso-position-horizontal-relative:page;mso-position-vertical-relative:page" o:allowincell="f" filled="f" stroked="f" strokeweight=".05pt">
            <v:textbox style="mso-next-textbox:#_x0000_s1882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DD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83" style="position:absolute;margin-left:38pt;margin-top:726pt;width:19pt;height:13pt;z-index:-251095552;mso-position-horizontal-relative:page;mso-position-vertical-relative:page" o:allowincell="f" filled="f" stroked="f" strokeweight=".05pt">
            <v:textbox style="mso-next-textbox:#_x0000_s1883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MM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84" style="position:absolute;margin-left:37pt;margin-top:710.85pt;width:64.8pt;height:44.65pt;z-index:-251096576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885" style="position:absolute;margin-left:237pt;margin-top:711pt;width:14pt;height:13pt;z-index:-251097600;mso-position-horizontal-relative:page;mso-position-vertical-relative:page" o:allowincell="f" filled="f" stroked="f" strokeweight=".05pt">
            <v:textbox style="mso-next-textbox:#_x0000_s1885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by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86" style="position:absolute;margin-left:203pt;margin-top:711pt;width:36pt;height:13pt;z-index:-251098624;mso-position-horizontal-relative:page;mso-position-vertical-relative:page" o:allowincell="f" filled="f" stroked="f" strokeweight=".05pt">
            <v:textbox style="mso-next-textbox:#_x0000_s1886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Checked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87" style="position:absolute;margin-left:151pt;margin-top:711pt;width:14pt;height:13pt;z-index:-251099648;mso-position-horizontal-relative:page;mso-position-vertical-relative:page" o:allowincell="f" filled="f" stroked="f" strokeweight=".05pt">
            <v:textbox style="mso-next-textbox:#_x0000_s1887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by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88" style="position:absolute;margin-left:106pt;margin-top:711pt;width:46pt;height:13pt;z-index:-251100672;mso-position-horizontal-relative:page;mso-position-vertical-relative:page" o:allowincell="f" filled="f" stroked="f" strokeweight=".05pt">
            <v:textbox style="mso-next-textbox:#_x0000_s1888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Reconciled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89" style="position:absolute;margin-left:203pt;margin-top:676pt;width:36pt;height:13pt;z-index:-251101696;mso-position-horizontal-relative:page;mso-position-vertical-relative:page" o:allowincell="f" filled="f" stroked="f" strokeweight=".05pt">
            <v:textbox style="mso-next-textbox:#_x0000_s1889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Remarks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90" style="position:absolute;margin-left:80pt;margin-top:676pt;width:24pt;height:13pt;z-index:-251102720;mso-position-horizontal-relative:page;mso-position-vertical-relative:page" o:allowincell="f" filled="f" stroked="f" strokeweight=".05pt">
            <v:textbox style="mso-next-textbox:#_x0000_s1890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Bank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91" style="position:absolute;margin-left:38pt;margin-top:676pt;width:43pt;height:13pt;z-index:-251103744;mso-position-horizontal-relative:page;mso-position-vertical-relative:page" o:allowincell="f" filled="f" stroked="f" strokeweight=".05pt">
            <v:textbox style="mso-next-textbox:#_x0000_s1891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Collecting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92" style="position:absolute;margin-left:101.8pt;margin-top:710.85pt;width:98.65pt;height:44.65pt;z-index:-251104768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893" style="position:absolute;margin-left:37pt;margin-top:676.3pt;width:163.45pt;height:34.55pt;z-index:-251105792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894" style="position:absolute;margin-left:254pt;margin-top:631pt;width:9pt;height:13pt;z-index:-251106816;mso-position-horizontal-relative:page;mso-position-vertical-relative:page" o:allowincell="f" filled="f" stroked="f" strokeweight=".05pt">
            <v:textbox style="mso-next-textbox:#_x0000_s1894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95" style="position:absolute;margin-left:244pt;margin-top:631pt;width:11pt;height:13pt;z-index:-251107840;mso-position-horizontal-relative:page;mso-position-vertical-relative:page" o:allowincell="f" filled="f" stroked="f" strokeweight=".05pt">
            <v:textbox style="mso-next-textbox:#_x0000_s1895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96" style="position:absolute;margin-left:234pt;margin-top:631pt;width:11pt;height:13pt;z-index:-251108864;mso-position-horizontal-relative:page;mso-position-vertical-relative:page" o:allowincell="f" filled="f" stroked="f" strokeweight=".05pt">
            <v:textbox style="mso-next-textbox:#_x0000_s1896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U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97" style="position:absolute;margin-left:225pt;margin-top:631pt;width:10pt;height:13pt;z-index:-251109888;mso-position-horizontal-relative:page;mso-position-vertical-relative:page" o:allowincell="f" filled="f" stroked="f" strokeweight=".05pt">
            <v:textbox style="mso-next-textbox:#_x0000_s1897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98" style="position:absolute;margin-left:213pt;margin-top:631pt;width:13pt;height:13pt;z-index:-251110912;mso-position-horizontal-relative:page;mso-position-vertical-relative:page" o:allowincell="f" filled="f" stroked="f" strokeweight=".05pt">
            <v:textbox style="mso-next-textbox:#_x0000_s1898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M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899" style="position:absolute;margin-left:206pt;margin-top:631pt;width:8pt;height:13pt;z-index:-251111936;mso-position-horizontal-relative:page;mso-position-vertical-relative:page" o:allowincell="f" filled="f" stroked="f" strokeweight=".05pt">
            <v:textbox style="mso-next-textbox:#_x0000_s1899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00" style="position:absolute;margin-left:183pt;margin-top:647pt;width:15pt;height:12pt;z-index:-251112960;mso-position-horizontal-relative:page;mso-position-vertical-relative:page" o:allowincell="f" filled="f" stroked="f" strokeweight=".05pt">
            <v:textbox style="mso-next-textbox:#_x0000_s1900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YY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01" style="position:absolute;margin-left:162pt;margin-top:647pt;width:15pt;height:12pt;z-index:-251113984;mso-position-horizontal-relative:page;mso-position-vertical-relative:page" o:allowincell="f" filled="f" stroked="f" strokeweight=".05pt">
            <v:textbox style="mso-next-textbox:#_x0000_s1901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DD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02" style="position:absolute;margin-left:137pt;margin-top:647pt;width:18pt;height:12pt;z-index:-251115008;mso-position-horizontal-relative:page;mso-position-vertical-relative:page" o:allowincell="f" filled="f" stroked="f" strokeweight=".05pt">
            <v:textbox style="mso-next-textbox:#_x0000_s1902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MM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03" style="position:absolute;margin-left:175pt;margin-top:631pt;width:10pt;height:13pt;z-index:-251116032;mso-position-horizontal-relative:page;mso-position-vertical-relative:page" o:allowincell="f" filled="f" stroked="f" strokeweight=".05pt">
            <v:textbox style="mso-next-textbox:#_x0000_s1903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04" style="position:absolute;margin-left:166pt;margin-top:631pt;width:10pt;height:13pt;z-index:-251117056;mso-position-horizontal-relative:page;mso-position-vertical-relative:page" o:allowincell="f" filled="f" stroked="f" strokeweight=".05pt">
            <v:textbox style="mso-next-textbox:#_x0000_s1904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05" style="position:absolute;margin-left:157pt;margin-top:631pt;width:10pt;height:13pt;z-index:-251118080;mso-position-horizontal-relative:page;mso-position-vertical-relative:page" o:allowincell="f" filled="f" stroked="f" strokeweight=".05pt">
            <v:textbox style="mso-next-textbox:#_x0000_s1905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06" style="position:absolute;margin-left:149pt;margin-top:631pt;width:9pt;height:13pt;z-index:-251119104;mso-position-horizontal-relative:page;mso-position-vertical-relative:page" o:allowincell="f" filled="f" stroked="f" strokeweight=".05pt">
            <v:textbox style="mso-next-textbox:#_x0000_s1906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07" style="position:absolute;margin-left:121pt;margin-top:631pt;width:8pt;height:13pt;z-index:-251120128;mso-position-horizontal-relative:page;mso-position-vertical-relative:page" o:allowincell="f" filled="f" stroked="f" strokeweight=".05pt">
            <v:textbox style="mso-next-textbox:#_x0000_s1907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#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08" style="position:absolute;margin-left:38pt;margin-top:631pt;width:84pt;height:13pt;z-index:-251121152;mso-position-horizontal-relative:page;mso-position-vertical-relative:page" o:allowincell="f" filled="f" stroked="f" strokeweight=".05pt">
            <v:textbox style="mso-next-textbox:#_x0000_s1908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PFR/VALIDATION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line id="_x0000_s1909" style="position:absolute;flip:y;z-index:-251122176;mso-position-horizontal-relative:page;mso-position-vertical-relative:page" from="156.7pt,661.5pt" to="156.7pt,675.9pt" o:allowincell="f" strokeweight="1pt">
            <w10:wrap anchorx="page" anchory="page"/>
            <w10:anchorlock/>
          </v:line>
        </w:pict>
      </w:r>
      <w:r>
        <w:rPr>
          <w:noProof/>
        </w:rPr>
        <w:pict>
          <v:line id="_x0000_s1910" style="position:absolute;flip:y;z-index:-251123200;mso-position-horizontal-relative:page;mso-position-vertical-relative:page" from="178.3pt,661.5pt" to="178.3pt,675.9pt" o:allowincell="f" strokeweight="1pt">
            <w10:wrap anchorx="page" anchory="page"/>
            <w10:anchorlock/>
          </v:line>
        </w:pict>
      </w:r>
      <w:r>
        <w:rPr>
          <w:noProof/>
        </w:rPr>
        <w:pict>
          <v:rect id="_x0000_s1911" style="position:absolute;margin-left:37pt;margin-top:630.9pt;width:97.9pt;height:45.35pt;z-index:-251124224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912" style="position:absolute;margin-left:178pt;margin-top:616pt;width:31pt;height:13pt;z-index:-251125248;mso-position-horizontal-relative:page;mso-position-vertical-relative:page" o:allowincell="f" filled="f" stroked="f" strokeweight=".05pt">
            <v:textbox style="mso-next-textbox:#_x0000_s1912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ONLY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13" style="position:absolute;margin-left:156pt;margin-top:616pt;width:23pt;height:13pt;z-index:-251126272;mso-position-horizontal-relative:page;mso-position-vertical-relative:page" o:allowincell="f" filled="f" stroked="f" strokeweight=".05pt">
            <v:textbox style="mso-next-textbox:#_x0000_s1913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USE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14" style="position:absolute;margin-left:110pt;margin-top:616pt;width:47pt;height:13pt;z-index:-251127296;mso-position-horizontal-relative:page;mso-position-vertical-relative:page" o:allowincell="f" filled="f" stroked="f" strokeweight=".05pt">
            <v:textbox style="mso-next-textbox:#_x0000_s1914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PAG-IBIG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15" style="position:absolute;margin-left:91pt;margin-top:616pt;width:20pt;height:13pt;z-index:-251128320;mso-position-horizontal-relative:page;mso-position-vertical-relative:page" o:allowincell="f" filled="f" stroked="f" strokeweight=".05pt">
            <v:textbox style="mso-next-textbox:#_x0000_s1915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FOR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16" style="position:absolute;margin-left:37pt;margin-top:615.8pt;width:233.3pt;height:15.1pt;z-index:-251129344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917" style="position:absolute;margin-left:421pt;margin-top:592pt;width:36pt;height:13pt;z-index:-251130368;mso-position-horizontal-relative:page;mso-position-vertical-relative:page" o:allowincell="f" filled="f" stroked="f" strokeweight=".05pt">
            <v:textbox style="mso-next-textbox:#_x0000_s1917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18" style="position:absolute;margin-left:478pt;margin-top:593pt;width:36pt;height:12pt;z-index:-251131392;mso-position-horizontal-relative:page;mso-position-vertical-relative:page" o:allowincell="f" filled="f" stroked="f" strokeweight=".05pt">
            <v:textbox style="mso-next-textbox:#_x0000_s1918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19" style="position:absolute;margin-left:401.25pt;margin-top:583.4pt;width:56.9pt;height:32.4pt;z-index:-251132416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920" style="position:absolute;margin-left:219pt;margin-top:600pt;width:16pt;height:12pt;z-index:-251133440;mso-position-horizontal-relative:page;mso-position-vertical-relative:page" o:allowincell="f" filled="f" stroked="f" strokeweight=".05pt">
            <v:textbox style="mso-next-textbox:#_x0000_s1920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21" style="position:absolute;margin-left:197pt;margin-top:600pt;width:15pt;height:12pt;z-index:-251134464;mso-position-horizontal-relative:page;mso-position-vertical-relative:page" o:allowincell="f" filled="f" stroked="f" strokeweight=".05pt">
            <v:textbox style="mso-next-textbox:#_x0000_s1921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&gt;&gt;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22" style="position:absolute;margin-left:176pt;margin-top:600pt;width:22pt;height:12pt;z-index:-251135488;mso-position-horizontal-relative:page;mso-position-vertical-relative:page" o:allowincell="f" filled="f" stroked="f" strokeweight=".05pt">
            <v:textbox style="mso-next-textbox:#_x0000_s1922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page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23" style="position:absolute;margin-left:162pt;margin-top:600pt;width:15pt;height:12pt;z-index:-251136512;mso-position-horizontal-relative:page;mso-position-vertical-relative:page" o:allowincell="f" filled="f" stroked="f" strokeweight=".05pt">
            <v:textbox style="mso-next-textbox:#_x0000_s1923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last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24" style="position:absolute;margin-left:237pt;margin-top:584pt;width:9pt;height:13pt;z-index:-251137536;mso-position-horizontal-relative:page;mso-position-vertical-relative:page" o:allowincell="f" filled="f" stroked="f" strokeweight=".05pt">
            <v:textbox style="mso-next-textbox:#_x0000_s1924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if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25" style="position:absolute;margin-left:188pt;margin-top:584pt;width:50pt;height:13pt;z-index:-251138560;mso-position-horizontal-relative:page;mso-position-vertical-relative:page" o:allowincell="f" filled="f" stroked="f" strokeweight=".05pt">
            <v:textbox style="mso-next-textbox:#_x0000_s1925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Employees,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26" style="position:absolute;margin-left:177pt;margin-top:584pt;width:12pt;height:13pt;z-index:-251139584;mso-position-horizontal-relative:page;mso-position-vertical-relative:page" o:allowincell="f" filled="f" stroked="f" strokeweight=".05pt">
            <v:textbox style="mso-next-textbox:#_x0000_s1926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of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27" style="position:absolute;margin-left:162pt;margin-top:584pt;width:16pt;height:13pt;z-index:-251140608;mso-position-horizontal-relative:page;mso-position-vertical-relative:page" o:allowincell="f" filled="f" stroked="f" strokeweight=".05pt">
            <v:textbox style="mso-next-textbox:#_x0000_s1927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No.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28" style="position:absolute;margin-left:158.5pt;margin-top:583.4pt;width:111.6pt;height:32.4pt;z-index:-251141632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929" style="position:absolute;margin-left:114pt;margin-top:600pt;width:11pt;height:12pt;z-index:-251142656;mso-position-horizontal-relative:page;mso-position-vertical-relative:page" o:allowincell="f" filled="f" stroked="f" strokeweight=".05pt">
            <v:textbox style="mso-next-textbox:#_x0000_s1929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30" style="position:absolute;margin-left:95pt;margin-top:600pt;width:15pt;height:12pt;z-index:-251143680;mso-position-horizontal-relative:page;mso-position-vertical-relative:page" o:allowincell="f" filled="f" stroked="f" strokeweight=".05pt">
            <v:textbox style="mso-next-textbox:#_x0000_s1930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&gt;&gt;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31" style="position:absolute;margin-left:74pt;margin-top:600pt;width:22pt;height:12pt;z-index:-251144704;mso-position-horizontal-relative:page;mso-position-vertical-relative:page" o:allowincell="f" filled="f" stroked="f" strokeweight=".05pt">
            <v:textbox style="mso-next-textbox:#_x0000_s1931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page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32" style="position:absolute;margin-left:57pt;margin-top:600pt;width:18pt;height:12pt;z-index:-251145728;mso-position-horizontal-relative:page;mso-position-vertical-relative:page" o:allowincell="f" filled="f" stroked="f" strokeweight=".05pt">
            <v:textbox style="mso-next-textbox:#_x0000_s1932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this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33" style="position:absolute;margin-left:47pt;margin-top:600pt;width:11pt;height:12pt;z-index:-251146752;mso-position-horizontal-relative:page;mso-position-vertical-relative:page" o:allowincell="f" filled="f" stroked="f" strokeweight=".05pt">
            <v:textbox style="mso-next-textbox:#_x0000_s1933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34" style="position:absolute;margin-left:1in;margin-top:584pt;width:48pt;height:13pt;z-index:-251147776;mso-position-horizontal-relative:page;mso-position-vertical-relative:page" o:allowincell="f" filled="f" stroked="f" strokeweight=".05pt">
            <v:textbox style="mso-next-textbox:#_x0000_s1934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Employees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35" style="position:absolute;margin-left:62pt;margin-top:584pt;width:11pt;height:13pt;z-index:-251148800;mso-position-horizontal-relative:page;mso-position-vertical-relative:page" o:allowincell="f" filled="f" stroked="f" strokeweight=".05pt">
            <v:textbox style="mso-next-textbox:#_x0000_s1935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of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36" style="position:absolute;margin-left:47pt;margin-top:584pt;width:16pt;height:13pt;z-index:-251149824;mso-position-horizontal-relative:page;mso-position-vertical-relative:page" o:allowincell="f" filled="f" stroked="f" strokeweight=".05pt">
            <v:textbox style="mso-next-textbox:#_x0000_s1936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No.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37" style="position:absolute;margin-left:37pt;margin-top:583.4pt;width:120.95pt;height:32.4pt;z-index:-251150848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938" style="position:absolute;margin-left:380pt;margin-top:584pt;width:9pt;height:13pt;z-index:-251151872;mso-position-horizontal-relative:page;mso-position-vertical-relative:page" o:allowincell="f" filled="f" stroked="f" strokeweight=".05pt">
            <v:textbox style="mso-next-textbox:#_x0000_s1938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39" style="position:absolute;margin-left:374pt;margin-top:584pt;width:6pt;height:13pt;z-index:-251152896;mso-position-horizontal-relative:page;mso-position-vertical-relative:page" o:allowincell="f" filled="f" stroked="f" strokeweight=".05pt">
            <v:textbox style="mso-next-textbox:#_x0000_s1939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I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40" style="position:absolute;margin-left:364pt;margin-top:584pt;width:11pt;height:13pt;z-index:-251153920;mso-position-horizontal-relative:page;mso-position-vertical-relative:page" o:allowincell="f" filled="f" stroked="f" strokeweight=".05pt">
            <v:textbox style="mso-next-textbox:#_x0000_s1940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H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41" style="position:absolute;margin-left:353pt;margin-top:584pt;width:12pt;height:13pt;z-index:-251154944;mso-position-horizontal-relative:page;mso-position-vertical-relative:page" o:allowincell="f" filled="f" stroked="f" strokeweight=".05pt">
            <v:textbox style="mso-next-textbox:#_x0000_s1941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42" style="position:absolute;margin-left:344pt;margin-top:584pt;width:10pt;height:13pt;z-index:-251155968;mso-position-horizontal-relative:page;mso-position-vertical-relative:page" o:allowincell="f" filled="f" stroked="f" strokeweight=".05pt">
            <v:textbox style="mso-next-textbox:#_x0000_s1942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43" style="position:absolute;margin-left:334pt;margin-top:584pt;width:11pt;height:13pt;z-index:-251156992;mso-position-horizontal-relative:page;mso-position-vertical-relative:page" o:allowincell="f" filled="f" stroked="f" strokeweight=".05pt">
            <v:textbox style="mso-next-textbox:#_x0000_s1943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44" style="position:absolute;margin-left:323pt;margin-top:584pt;width:12pt;height:13pt;z-index:-251158016;mso-position-horizontal-relative:page;mso-position-vertical-relative:page" o:allowincell="f" filled="f" stroked="f" strokeweight=".05pt">
            <v:textbox style="mso-next-textbox:#_x0000_s1944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F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45" style="position:absolute;margin-left:315pt;margin-top:584pt;width:9pt;height:13pt;z-index:-251159040;mso-position-horizontal-relative:page;mso-position-vertical-relative:page" o:allowincell="f" filled="f" stroked="f" strokeweight=".05pt">
            <v:textbox style="mso-next-textbox:#_x0000_s1945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L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46" style="position:absolute;margin-left:305pt;margin-top:584pt;width:11pt;height:13pt;z-index:-251160064;mso-position-horizontal-relative:page;mso-position-vertical-relative:page" o:allowincell="f" filled="f" stroked="f" strokeweight=".05pt">
            <v:textbox style="mso-next-textbox:#_x0000_s1946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47" style="position:absolute;margin-left:296pt;margin-top:584pt;width:10pt;height:13pt;z-index:-251161088;mso-position-horizontal-relative:page;mso-position-vertical-relative:page" o:allowincell="f" filled="f" stroked="f" strokeweight=".05pt">
            <v:textbox style="mso-next-textbox:#_x0000_s1947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48" style="position:absolute;margin-left:287pt;margin-top:584pt;width:10pt;height:13pt;z-index:-251162112;mso-position-horizontal-relative:page;mso-position-vertical-relative:page" o:allowincell="f" filled="f" stroked="f" strokeweight=".05pt">
            <v:textbox style="mso-next-textbox:#_x0000_s1948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49" style="position:absolute;margin-left:280pt;margin-top:584pt;width:7pt;height:13pt;z-index:-251163136;mso-position-horizontal-relative:page;mso-position-vertical-relative:page" o:allowincell="f" filled="f" stroked="f" strokeweight=".05pt">
            <v:textbox style="mso-next-textbox:#_x0000_s1949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50" style="position:absolute;margin-left:314pt;margin-top:600pt;width:20pt;height:12pt;z-index:-251164160;mso-position-horizontal-relative:page;mso-position-vertical-relative:page" o:allowincell="f" filled="f" stroked="f" strokeweight=".05pt">
            <v:textbox style="mso-next-textbox:#_x0000_s1950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&gt;&gt;&gt;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51" style="position:absolute;margin-left:305pt;margin-top:600pt;width:10pt;height:12pt;z-index:-251165184;mso-position-horizontal-relative:page;mso-position-vertical-relative:page" o:allowincell="f" filled="f" stroked="f" strokeweight=".05pt">
            <v:textbox style="mso-next-textbox:#_x0000_s1951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52" style="position:absolute;margin-left:296pt;margin-top:600pt;width:10pt;height:12pt;z-index:-251166208;mso-position-horizontal-relative:page;mso-position-vertical-relative:page" o:allowincell="f" filled="f" stroked="f" strokeweight=".05pt">
            <v:textbox style="mso-next-textbox:#_x0000_s1952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G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53" style="position:absolute;margin-left:286pt;margin-top:600pt;width:11pt;height:12pt;z-index:-251167232;mso-position-horizontal-relative:page;mso-position-vertical-relative:page" o:allowincell="f" filled="f" stroked="f" strokeweight=".05pt">
            <v:textbox style="mso-next-textbox:#_x0000_s1953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54" style="position:absolute;margin-left:280pt;margin-top:600pt;width:7pt;height:12pt;z-index:-251168256;mso-position-horizontal-relative:page;mso-position-vertical-relative:page" o:allowincell="f" filled="f" stroked="f" strokeweight=".05pt">
            <v:textbox style="mso-next-textbox:#_x0000_s1954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55" style="position:absolute;margin-left:270.3pt;margin-top:583.4pt;width:131.05pt;height:32.4pt;z-index:-251169280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956" style="position:absolute;margin-left:458.2pt;margin-top:583.4pt;width:56.15pt;height:32.4pt;z-index:-251170304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957" style="position:absolute;margin-left:365pt;margin-top:617pt;width:10pt;height:12pt;z-index:-251171328;mso-position-horizontal-relative:page;mso-position-vertical-relative:page" o:allowincell="f" filled="f" stroked="f" strokeweight=".05pt">
            <v:textbox style="mso-next-textbox:#_x0000_s1957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L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58" style="position:absolute;margin-left:355pt;margin-top:617pt;width:11pt;height:12pt;z-index:-251172352;mso-position-horizontal-relative:page;mso-position-vertical-relative:page" o:allowincell="f" filled="f" stroked="f" strokeweight=".05pt">
            <v:textbox style="mso-next-textbox:#_x0000_s1958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59" style="position:absolute;margin-left:347pt;margin-top:617pt;width:9pt;height:12pt;z-index:-251173376;mso-position-horizontal-relative:page;mso-position-vertical-relative:page" o:allowincell="f" filled="f" stroked="f" strokeweight=".05pt">
            <v:textbox style="mso-next-textbox:#_x0000_s1959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60" style="position:absolute;margin-left:337pt;margin-top:617pt;width:11pt;height:12pt;z-index:-251174400;mso-position-horizontal-relative:page;mso-position-vertical-relative:page" o:allowincell="f" filled="f" stroked="f" strokeweight=".05pt">
            <v:textbox style="mso-next-textbox:#_x0000_s1960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61" style="position:absolute;margin-left:326pt;margin-top:617pt;width:12pt;height:12pt;z-index:-251175424;mso-position-horizontal-relative:page;mso-position-vertical-relative:page" o:allowincell="f" filled="f" stroked="f" strokeweight=".05pt">
            <v:textbox style="mso-next-textbox:#_x0000_s1961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62" style="position:absolute;margin-left:316pt;margin-top:617pt;width:11pt;height:12pt;z-index:-251176448;mso-position-horizontal-relative:page;mso-position-vertical-relative:page" o:allowincell="f" filled="f" stroked="f" strokeweight=".05pt">
            <v:textbox style="mso-next-textbox:#_x0000_s1962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D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63" style="position:absolute;margin-left:306pt;margin-top:617pt;width:11pt;height:12pt;z-index:-251177472;mso-position-horizontal-relative:page;mso-position-vertical-relative:page" o:allowincell="f" filled="f" stroked="f" strokeweight=".05pt">
            <v:textbox style="mso-next-textbox:#_x0000_s1963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64" style="position:absolute;margin-left:297pt;margin-top:617pt;width:10pt;height:12pt;z-index:-251178496;mso-position-horizontal-relative:page;mso-position-vertical-relative:page" o:allowincell="f" filled="f" stroked="f" strokeweight=".05pt">
            <v:textbox style="mso-next-textbox:#_x0000_s1964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65" style="position:absolute;margin-left:4in;margin-top:617pt;width:10pt;height:12pt;z-index:-251179520;mso-position-horizontal-relative:page;mso-position-vertical-relative:page" o:allowincell="f" filled="f" stroked="f" strokeweight=".05pt">
            <v:textbox style="mso-next-textbox:#_x0000_s1965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66" style="position:absolute;margin-left:280pt;margin-top:617pt;width:9pt;height:12pt;z-index:-251180544;mso-position-horizontal-relative:page;mso-position-vertical-relative:page" o:allowincell="f" filled="f" stroked="f" strokeweight=".05pt">
            <v:textbox style="mso-next-textbox:#_x0000_s1966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G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67" style="position:absolute;margin-left:368pt;margin-top:632pt;width:20pt;height:12pt;z-index:-251181568;mso-position-horizontal-relative:page;mso-position-vertical-relative:page" o:allowincell="f" filled="f" stroked="f" strokeweight=".05pt">
            <v:textbox style="mso-next-textbox:#_x0000_s1967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&gt;&gt;&gt;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68" style="position:absolute;margin-left:359pt;margin-top:632pt;width:10pt;height:12pt;z-index:-251182592;mso-position-horizontal-relative:page;mso-position-vertical-relative:page" o:allowincell="f" filled="f" stroked="f" strokeweight=".05pt">
            <v:textbox style="mso-next-textbox:#_x0000_s1968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69" style="position:absolute;margin-left:350pt;margin-top:632pt;width:10pt;height:12pt;z-index:-251183616;mso-position-horizontal-relative:page;mso-position-vertical-relative:page" o:allowincell="f" filled="f" stroked="f" strokeweight=".05pt">
            <v:textbox style="mso-next-textbox:#_x0000_s1969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G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70" style="position:absolute;margin-left:340pt;margin-top:632pt;width:10pt;height:12pt;z-index:-251184640;mso-position-horizontal-relative:page;mso-position-vertical-relative:page" o:allowincell="f" filled="f" stroked="f" strokeweight=".05pt">
            <v:textbox style="mso-next-textbox:#_x0000_s1970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71" style="position:absolute;margin-left:329pt;margin-top:632pt;width:12pt;height:12pt;z-index:-251185664;mso-position-horizontal-relative:page;mso-position-vertical-relative:page" o:allowincell="f" filled="f" stroked="f" strokeweight=".05pt">
            <v:textbox style="mso-next-textbox:#_x0000_s1971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P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72" style="position:absolute;margin-left:321pt;margin-top:632pt;width:9pt;height:12pt;z-index:-251186688;mso-position-horizontal-relative:page;mso-position-vertical-relative:page" o:allowincell="f" filled="f" stroked="f" strokeweight=".05pt">
            <v:textbox style="mso-next-textbox:#_x0000_s1972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73" style="position:absolute;margin-left:313pt;margin-top:632pt;width:9pt;height:12pt;z-index:-251187712;mso-position-horizontal-relative:page;mso-position-vertical-relative:page" o:allowincell="f" filled="f" stroked="f" strokeweight=".05pt">
            <v:textbox style="mso-next-textbox:#_x0000_s1973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74" style="position:absolute;margin-left:303pt;margin-top:632pt;width:11pt;height:12pt;z-index:-251188736;mso-position-horizontal-relative:page;mso-position-vertical-relative:page" o:allowincell="f" filled="f" stroked="f" strokeweight=".05pt">
            <v:textbox style="mso-next-textbox:#_x0000_s1974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75" style="position:absolute;margin-left:292pt;margin-top:632pt;width:12pt;height:12pt;z-index:-251189760;mso-position-horizontal-relative:page;mso-position-vertical-relative:page" o:allowincell="f" filled="f" stroked="f" strokeweight=".05pt">
            <v:textbox style="mso-next-textbox:#_x0000_s1975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L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76" style="position:absolute;margin-left:284pt;margin-top:632pt;width:9pt;height:12pt;z-index:-251190784;mso-position-horizontal-relative:page;mso-position-vertical-relative:page" o:allowincell="f" filled="f" stroked="f" strokeweight=".05pt">
            <v:textbox style="mso-next-textbox:#_x0000_s1976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F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77" style="position:absolute;margin-left:280pt;margin-top:632pt;width:5pt;height:12pt;z-index:-251191808;mso-position-horizontal-relative:page;mso-position-vertical-relative:page" o:allowincell="f" filled="f" stroked="f" strokeweight=".05pt">
            <v:textbox style="mso-next-textbox:#_x0000_s1977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78" style="position:absolute;margin-left:416pt;margin-top:625pt;width:41pt;height:13pt;z-index:-251192832;mso-position-horizontal-relative:page;mso-position-vertical-relative:page" o:allowincell="f" filled="f" stroked="f" strokeweight=".05pt">
            <v:textbox style="mso-next-textbox:#_x0000_s1978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 500.00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79" style="position:absolute;margin-left:401.25pt;margin-top:615.8pt;width:56.9pt;height:32.4pt;z-index:-251193856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980" style="position:absolute;margin-left:473pt;margin-top:625pt;width:41pt;height:12pt;z-index:-251194880;mso-position-horizontal-relative:page;mso-position-vertical-relative:page" o:allowincell="f" filled="f" stroked="f" strokeweight=".05pt">
            <v:textbox style="mso-next-textbox:#_x0000_s1980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500.00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81" style="position:absolute;margin-left:458.2pt;margin-top:615.8pt;width:56.15pt;height:32.4pt;z-index:-251195904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982" style="position:absolute;margin-left:135.2pt;margin-top:630.9pt;width:64.8pt;height:45.35pt;z-index:-251196928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983" style="position:absolute;margin-left:199.9pt;margin-top:630.5pt;width:69.85pt;height:46.1pt;z-index:-251197952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984" style="position:absolute;margin-left:472pt;margin-top:654pt;width:7pt;height:12pt;z-index:-251198976;mso-position-horizontal-relative:page;mso-position-vertical-relative:page" o:allowincell="f" filled="f" stroked="f" strokeweight=".05pt">
            <v:textbox style="mso-next-textbox:#_x0000_s1984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: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85" style="position:absolute;margin-left:456pt;margin-top:654pt;width:17pt;height:12pt;z-index:-251200000;mso-position-horizontal-relative:page;mso-position-vertical-relative:page" o:allowincell="f" filled="f" stroked="f" strokeweight=".05pt">
            <v:textbox style="mso-next-textbox:#_x0000_s1985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BY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86" style="position:absolute;margin-left:404pt;margin-top:654pt;width:53pt;height:12pt;z-index:-251201024;mso-position-horizontal-relative:page;mso-position-vertical-relative:page" o:allowincell="f" filled="f" stroked="f" strokeweight=".05pt">
            <v:textbox style="mso-next-textbox:#_x0000_s1986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CORRECT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87" style="position:absolute;margin-left:348pt;margin-top:654pt;width:57pt;height:12pt;z-index:-251202048;mso-position-horizontal-relative:page;mso-position-vertical-relative:page" o:allowincell="f" filled="f" stroked="f" strokeweight=".05pt">
            <v:textbox style="mso-next-textbox:#_x0000_s1987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CERTIFIED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88" style="position:absolute;margin-left:270.35pt;margin-top:648.35pt;width:306.35pt;height:28.1pt;z-index:-251203072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989" style="position:absolute;margin-left:270.3pt;margin-top:615.8pt;width:131.05pt;height:32.4pt;z-index:-251204096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990" style="position:absolute;margin-left:269.85pt;margin-top:676.3pt;width:202.75pt;height:34.55pt;z-index:-251205120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991" style="position:absolute;margin-left:535pt;margin-top:738pt;width:11pt;height:13pt;z-index:-251206144;mso-position-horizontal-relative:page;mso-position-vertical-relative:page" o:allowincell="f" filled="f" stroked="f" strokeweight=".05pt">
            <v:textbox style="mso-next-textbox:#_x0000_s1991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92" style="position:absolute;margin-left:536pt;margin-top:722pt;width:23pt;height:13pt;z-index:-251207168;mso-position-horizontal-relative:page;mso-position-vertical-relative:page" o:allowincell="f" filled="f" stroked="f" strokeweight=".05pt">
            <v:textbox style="mso-next-textbox:#_x0000_s1992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Page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93" style="position:absolute;margin-left:528pt;margin-top:722pt;width:9pt;height:13pt;z-index:-251208192;mso-position-horizontal-relative:page;mso-position-vertical-relative:page" o:allowincell="f" filled="f" stroked="f" strokeweight=".05pt">
            <v:textbox style="mso-next-textbox:#_x0000_s1993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of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94" style="position:absolute;margin-left:527pt;margin-top:711pt;width:34pt;height:13pt;z-index:-251209216;mso-position-horizontal-relative:page;mso-position-vertical-relative:page" o:allowincell="f" filled="f" stroked="f" strokeweight=".05pt">
            <v:textbox style="mso-next-textbox:#_x0000_s1994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Number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95" style="position:absolute;margin-left:540pt;margin-top:592pt;width:37pt;height:13pt;z-index:-251210240;mso-position-horizontal-relative:page;mso-position-vertical-relative:page" o:allowincell="f" filled="f" stroked="f" strokeweight=".05pt">
            <v:textbox style="mso-next-textbox:#_x0000_s1995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1,000.00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96" style="position:absolute;margin-left:535pt;margin-top:625pt;width:42pt;height:12pt;z-index:-251211264;mso-position-horizontal-relative:page;mso-position-vertical-relative:page" o:allowincell="f" filled="f" stroked="f" strokeweight=".05pt">
            <v:textbox style="mso-next-textbox:#_x0000_s1996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1,000.00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997" style="position:absolute;margin-left:514.8pt;margin-top:615.8pt;width:61.2pt;height:32.4pt;z-index:-251212288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998" style="position:absolute;margin-left:514.8pt;margin-top:583.4pt;width:61.2pt;height:32.4pt;z-index:-251213312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1999" style="position:absolute;margin-left:472.65pt;margin-top:676.3pt;width:103.35pt;height:34.55pt;z-index:-251214336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2000" style="position:absolute;margin-left:524.65pt;margin-top:710.85pt;width:52.05pt;height:44.65pt;z-index:-251215360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2001" style="position:absolute;margin-left:472.8pt;margin-top:710.85pt;width:52.05pt;height:44.65pt;z-index:-251216384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line id="_x0000_s2002" style="position:absolute;flip:y;z-index:-251217408;mso-position-horizontal-relative:page;mso-position-vertical-relative:page" from="36.85pt,203.4pt" to="36.85pt,584.9pt" o:allowincell="f" strokeweight="1pt">
            <w10:wrap anchorx="page" anchory="page"/>
            <w10:anchorlock/>
          </v:line>
        </w:pict>
      </w:r>
      <w:r>
        <w:rPr>
          <w:noProof/>
        </w:rPr>
        <w:pict>
          <v:line id="_x0000_s2003" style="position:absolute;flip:y;z-index:-251218432;mso-position-horizontal-relative:page;mso-position-vertical-relative:page" from="576.8pt,33.5pt" to="576.8pt,582.75pt" o:allowincell="f" strokeweight="1pt">
            <w10:wrap anchorx="page" anchory="page"/>
            <w10:anchorlock/>
          </v:line>
        </w:pict>
      </w:r>
      <w:r>
        <w:rPr>
          <w:noProof/>
        </w:rPr>
        <w:pict>
          <v:rect id="_x0000_s2004" style="position:absolute;margin-left:108pt;margin-top:262pt;width:48pt;height:12pt;z-index:-251219456;mso-position-horizontal-relative:page;mso-position-vertical-relative:page" o:allowincell="f" filled="f" stroked="f" strokeweight=".05pt">
            <v:textbox style="mso-next-textbox:#_x0000_s2004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10/21/1990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05" style="position:absolute;margin-left:548pt;margin-top:262pt;width:29pt;height:12pt;z-index:-251220480;mso-position-horizontal-relative:page;mso-position-vertical-relative:page" o:allowincell="f" filled="f" stroked="f" strokeweight=".05pt">
            <v:textbox style="mso-next-textbox:#_x0000_s2005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06" style="position:absolute;margin-left:486pt;margin-top:262pt;width:28pt;height:12pt;z-index:-251221504;mso-position-horizontal-relative:page;mso-position-vertical-relative:page" o:allowincell="f" filled="f" stroked="f" strokeweight=".05pt">
            <v:textbox style="mso-next-textbox:#_x0000_s2006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07" style="position:absolute;margin-left:430pt;margin-top:262pt;width:28pt;height:12pt;z-index:-251222528;mso-position-horizontal-relative:page;mso-position-vertical-relative:page" o:allowincell="f" filled="f" stroked="f" strokeweight=".05pt">
            <v:textbox style="mso-next-textbox:#_x0000_s2007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08" style="position:absolute;margin-left:328pt;margin-top:264pt;width:59pt;height:12pt;z-index:-251223552;mso-position-horizontal-relative:page;mso-position-vertical-relative:page" o:allowincell="f" filled="f" stroked="f" strokeweight=".05pt">
            <v:textbox style="mso-next-textbox:#_x0000_s2008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HINOGUIN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09" style="position:absolute;margin-left:228pt;margin-top:262pt;width:54pt;height:12pt;z-index:-251224576;mso-position-horizontal-relative:page;mso-position-vertical-relative:page" o:allowincell="f" filled="f" stroked="f" strokeweight=".05pt">
            <v:textbox style="mso-next-textbox:#_x0000_s2009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RUSSEL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10" style="position:absolute;margin-left:160pt;margin-top:262pt;width:68pt;height:12pt;z-index:-251225600;mso-position-horizontal-relative:page;mso-position-vertical-relative:page" o:allowincell="f" filled="f" stroked="f" strokeweight=".05pt">
            <v:textbox style="mso-next-textbox:#_x0000_s2010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TRINIDAD  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11" style="position:absolute;margin-left:38pt;margin-top:264pt;width:71pt;height:9pt;z-index:-251226624;mso-position-horizontal-relative:page;mso-position-vertical-relative:page" o:allowincell="f" filled="f" stroked="f" strokeweight=".05pt">
            <v:textbox style="mso-next-textbox:#_x0000_s2011" inset="0,0,0,0">
              <w:txbxContent>
                <w:p w:rsidR="00805EA5" w:rsidRPr="00EA6FF0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EA6FF0"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>9121-4217-7488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12" style="position:absolute;margin-left:108pt;margin-top:250pt;width:47pt;height:12pt;z-index:-251227648;mso-position-horizontal-relative:page;mso-position-vertical-relative:page" o:allowincell="f" filled="f" stroked="f" strokeweight=".05pt">
            <v:textbox style="mso-next-textbox:#_x0000_s2012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12/07/1987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13" style="position:absolute;margin-left:548pt;margin-top:250pt;width:29pt;height:12pt;z-index:-251228672;mso-position-horizontal-relative:page;mso-position-vertical-relative:page" o:allowincell="f" filled="f" stroked="f" strokeweight=".05pt">
            <v:textbox style="mso-next-textbox:#_x0000_s2013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14" style="position:absolute;margin-left:486pt;margin-top:250pt;width:28pt;height:12pt;z-index:-251229696;mso-position-horizontal-relative:page;mso-position-vertical-relative:page" o:allowincell="f" filled="f" stroked="f" strokeweight=".05pt">
            <v:textbox style="mso-next-textbox:#_x0000_s2014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15" style="position:absolute;margin-left:430pt;margin-top:250pt;width:28pt;height:12pt;z-index:-251230720;mso-position-horizontal-relative:page;mso-position-vertical-relative:page" o:allowincell="f" filled="f" stroked="f" strokeweight=".05pt">
            <v:textbox style="mso-next-textbox:#_x0000_s2015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16" style="position:absolute;margin-left:327pt;margin-top:252pt;width:62pt;height:12pt;z-index:-251231744;mso-position-horizontal-relative:page;mso-position-vertical-relative:page" o:allowincell="f" filled="f" stroked="f" strokeweight=".05pt">
            <v:textbox style="mso-next-textbox:#_x0000_s2016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LUCERO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17" style="position:absolute;margin-left:232pt;margin-top:252pt;width:65pt;height:12pt;z-index:-251232768;mso-position-horizontal-relative:page;mso-position-vertical-relative:page" o:allowincell="f" filled="f" stroked="f" strokeweight=".05pt">
            <v:textbox style="mso-next-textbox:#_x0000_s2017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RODERICK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18" style="position:absolute;margin-left:160pt;margin-top:250pt;width:68pt;height:12pt;z-index:-251233792;mso-position-horizontal-relative:page;mso-position-vertical-relative:page" o:allowincell="f" filled="f" stroked="f" strokeweight=".05pt">
            <v:textbox style="mso-next-textbox:#_x0000_s2018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TRANGIA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19" style="position:absolute;margin-left:37.65pt;margin-top:250pt;width:70.35pt;height:9pt;z-index:-251234816;mso-position-horizontal-relative:page;mso-position-vertical-relative:page" o:allowincell="f" filled="f" stroked="f" strokeweight=".05pt">
            <v:textbox style="mso-next-textbox:#_x0000_s2019" inset="0,0,0,0">
              <w:txbxContent>
                <w:p w:rsidR="00805EA5" w:rsidRPr="00EA6FF0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EA6FF0"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>9121-5012-4819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20" style="position:absolute;margin-left:108pt;margin-top:237pt;width:50.5pt;height:13pt;z-index:-251235840;mso-position-horizontal-relative:page;mso-position-vertical-relative:page" o:allowincell="f" filled="f" stroked="f" strokeweight=".05pt">
            <v:textbox style="mso-next-textbox:#_x0000_s2020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10/08/1990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21" style="position:absolute;margin-left:548pt;margin-top:237pt;width:29pt;height:13pt;z-index:-251236864;mso-position-horizontal-relative:page;mso-position-vertical-relative:page" o:allowincell="f" filled="f" stroked="f" strokeweight=".05pt">
            <v:textbox style="mso-next-textbox:#_x0000_s2021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22" style="position:absolute;margin-left:486pt;margin-top:237pt;width:28pt;height:13pt;z-index:-251237888;mso-position-horizontal-relative:page;mso-position-vertical-relative:page" o:allowincell="f" filled="f" stroked="f" strokeweight=".05pt">
            <v:textbox style="mso-next-textbox:#_x0000_s2022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23" style="position:absolute;margin-left:430pt;margin-top:237pt;width:28pt;height:13pt;z-index:-251238912;mso-position-horizontal-relative:page;mso-position-vertical-relative:page" o:allowincell="f" filled="f" stroked="f" strokeweight=".05pt">
            <v:textbox style="mso-next-textbox:#_x0000_s2023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24" style="position:absolute;margin-left:329pt;margin-top:238pt;width:57pt;height:13pt;z-index:-251239936;mso-position-horizontal-relative:page;mso-position-vertical-relative:page" o:allowincell="f" filled="f" stroked="f" strokeweight=".05pt">
            <v:textbox style="mso-next-textbox:#_x0000_s2024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QUIAMBAO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25" style="position:absolute;margin-left:231pt;margin-top:239pt;width:62pt;height:11pt;z-index:-251240960;mso-position-horizontal-relative:page;mso-position-vertical-relative:page" o:allowincell="f" filled="f" stroked="f" strokeweight=".05pt">
            <v:textbox style="mso-next-textbox:#_x0000_s2025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ALLIANA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26" style="position:absolute;margin-left:160pt;margin-top:237pt;width:68pt;height:13pt;z-index:-251241984;mso-position-horizontal-relative:page;mso-position-vertical-relative:page" o:allowincell="f" filled="f" stroked="f" strokeweight=".05pt">
            <v:textbox style="mso-next-textbox:#_x0000_s2026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STA ANA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27" style="position:absolute;margin-left:37pt;margin-top:250pt;width:71pt;height:9pt;z-index:-251243008;mso-position-horizontal-relative:page;mso-position-vertical-relative:page" o:allowincell="f" filled="f" stroked="f" strokeweight=".05pt">
            <v:textbox style="mso-next-textbox:#_x0000_s2027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28" style="position:absolute;margin-left:108pt;margin-top:225pt;width:47pt;height:13pt;z-index:-251244032;mso-position-horizontal-relative:page;mso-position-vertical-relative:page" o:allowincell="f" filled="f" stroked="f" strokeweight=".05pt">
            <v:textbox style="mso-next-textbox:#_x0000_s2028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11/14/1984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29" style="position:absolute;margin-left:548pt;margin-top:225pt;width:29pt;height:13pt;z-index:-251245056;mso-position-horizontal-relative:page;mso-position-vertical-relative:page" o:allowincell="f" filled="f" stroked="f" strokeweight=".05pt">
            <v:textbox style="mso-next-textbox:#_x0000_s2029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30" style="position:absolute;margin-left:486pt;margin-top:225pt;width:28pt;height:13pt;z-index:-251246080;mso-position-horizontal-relative:page;mso-position-vertical-relative:page" o:allowincell="f" filled="f" stroked="f" strokeweight=".05pt">
            <v:textbox style="mso-next-textbox:#_x0000_s2030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31" style="position:absolute;margin-left:430pt;margin-top:225pt;width:28pt;height:13pt;z-index:-251247104;mso-position-horizontal-relative:page;mso-position-vertical-relative:page" o:allowincell="f" filled="f" stroked="f" strokeweight=".05pt">
            <v:textbox style="mso-next-textbox:#_x0000_s2031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32" style="position:absolute;margin-left:329pt;margin-top:227pt;width:51pt;height:12pt;z-index:-251248128;mso-position-horizontal-relative:page;mso-position-vertical-relative:page" o:allowincell="f" filled="f" stroked="f" strokeweight=".05pt">
            <v:textbox style="mso-next-textbox:#_x0000_s2032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REYES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33" style="position:absolute;margin-left:292pt;margin-top:224pt;width:17pt;height:13pt;z-index:-251249152;mso-position-horizontal-relative:page;mso-position-vertical-relative:page" o:allowincell="f" filled="f" stroked="f" strokeweight=".05pt">
            <v:textbox style="mso-next-textbox:#_x0000_s2033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34" style="position:absolute;margin-left:234pt;margin-top:227pt;width:112pt;height:11pt;z-index:-251250176;mso-position-horizontal-relative:page;mso-position-vertical-relative:page" o:allowincell="f" filled="f" stroked="f" strokeweight=".05pt">
            <v:textbox style="mso-next-textbox:#_x0000_s2034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MART NATHANIEL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35" style="position:absolute;margin-left:160pt;margin-top:225pt;width:43pt;height:13pt;z-index:-251251200;mso-position-horizontal-relative:page;mso-position-vertical-relative:page" o:allowincell="f" filled="f" stroked="f" strokeweight=".05pt">
            <v:textbox style="mso-next-textbox:#_x0000_s2035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FLORES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36" style="position:absolute;margin-left:37pt;margin-top:224pt;width:93pt;height:14pt;z-index:-251252224;mso-position-horizontal-relative:page;mso-position-vertical-relative:page" o:allowincell="f" filled="f" stroked="f" strokeweight=".05pt">
            <v:textbox style="mso-next-textbox:#_x0000_s2036" inset="0,0,0,0">
              <w:txbxContent>
                <w:p w:rsidR="00805EA5" w:rsidRPr="004A32EA" w:rsidRDefault="00805EA5" w:rsidP="00823898">
                  <w:pPr>
                    <w:rPr>
                      <w:rFonts w:ascii="Tahoma" w:hAnsi="Tahoma" w:cs="Tahoma"/>
                    </w:rPr>
                  </w:pPr>
                  <w:r w:rsidRPr="004A32EA">
                    <w:rPr>
                      <w:rFonts w:ascii="Tahoma" w:hAnsi="Tahoma" w:cs="Tahoma"/>
                      <w:sz w:val="20"/>
                      <w:szCs w:val="20"/>
                    </w:rPr>
                    <w:t>1010-0040-</w:t>
                  </w:r>
                  <w:r w:rsidRPr="004A32EA">
                    <w:rPr>
                      <w:rFonts w:ascii="Tahoma" w:hAnsi="Tahoma" w:cs="Tahoma"/>
                      <w:sz w:val="18"/>
                      <w:szCs w:val="18"/>
                    </w:rPr>
                    <w:t>1364</w:t>
                  </w:r>
                </w:p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37" style="position:absolute;margin-left:108pt;margin-top:213.1pt;width:47pt;height:11.9pt;z-index:-251253248;mso-position-horizontal-relative:page;mso-position-vertical-relative:page" o:allowincell="f" filled="f" stroked="f" strokeweight=".05pt">
            <v:textbox style="mso-next-textbox:#_x0000_s2037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09/15/1978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38" style="position:absolute;margin-left:548pt;margin-top:213pt;width:29pt;height:12pt;z-index:-251254272;mso-position-horizontal-relative:page;mso-position-vertical-relative:page" o:allowincell="f" filled="f" stroked="f" strokeweight=".05pt">
            <v:textbox style="mso-next-textbox:#_x0000_s2038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39" style="position:absolute;margin-left:486pt;margin-top:213pt;width:28pt;height:12pt;z-index:-251255296;mso-position-horizontal-relative:page;mso-position-vertical-relative:page" o:allowincell="f" filled="f" stroked="f" strokeweight=".05pt">
            <v:textbox style="mso-next-textbox:#_x0000_s2039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40" style="position:absolute;margin-left:430pt;margin-top:213pt;width:28pt;height:12pt;z-index:-251256320;mso-position-horizontal-relative:page;mso-position-vertical-relative:page" o:allowincell="f" filled="f" stroked="f" strokeweight=".05pt">
            <v:textbox style="mso-next-textbox:#_x0000_s2040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100.00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41" style="position:absolute;margin-left:330pt;margin-top:213.1pt;width:43pt;height:12pt;z-index:-251257344;mso-position-horizontal-relative:page;mso-position-vertical-relative:page" o:allowincell="f" filled="f" stroked="f" strokeweight=".05pt">
            <v:textbox style="mso-next-textbox:#_x0000_s2041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SEVILLA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42" style="position:absolute;margin-left:231pt;margin-top:215pt;width:1in;height:12pt;z-index:-251258368;mso-position-horizontal-relative:page;mso-position-vertical-relative:page" o:allowincell="f" filled="f" stroked="f" strokeweight=".05pt">
            <v:textbox style="mso-next-textbox:#_x0000_s2042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HAZELTINE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43" style="position:absolute;margin-left:160pt;margin-top:213pt;width:43pt;height:12pt;z-index:-251259392;mso-position-horizontal-relative:page;mso-position-vertical-relative:page" o:allowincell="f" filled="f" stroked="f" strokeweight=".05pt">
            <v:textbox style="mso-next-textbox:#_x0000_s2043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ARAGON,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44" style="position:absolute;margin-left:37.65pt;margin-top:213pt;width:94pt;height:11pt;z-index:-251260416;mso-position-horizontal-relative:page;mso-position-vertical-relative:page" o:allowincell="f" filled="f" stroked="f" strokeweight=".05pt">
            <v:textbox style="mso-next-textbox:#_x0000_s2044" inset="0,0,0,0">
              <w:txbxContent>
                <w:p w:rsidR="00805EA5" w:rsidRPr="004A32EA" w:rsidRDefault="00805EA5" w:rsidP="00823898">
                  <w:pPr>
                    <w:rPr>
                      <w:rFonts w:ascii="Tahoma" w:hAnsi="Tahoma" w:cs="Tahoma"/>
                    </w:rPr>
                  </w:pPr>
                  <w:r w:rsidRPr="004A32EA">
                    <w:rPr>
                      <w:rFonts w:ascii="Tahoma" w:hAnsi="Tahoma" w:cs="Tahoma"/>
                      <w:sz w:val="18"/>
                      <w:szCs w:val="18"/>
                    </w:rPr>
                    <w:t>1010-0057-4770</w:t>
                  </w:r>
                </w:p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45" style="position:absolute;margin-left:323pt;margin-top:113pt;width:23pt;height:10pt;z-index:-251261440;mso-position-horizontal-relative:page;mso-position-vertical-relative:page" o:allowincell="f" filled="f" stroked="f" strokeweight=".05pt">
            <v:textbox style="mso-next-textbox:#_x0000_s2045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Private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46" style="position:absolute;margin-left:323pt;margin-top:122pt;width:32pt;height:10pt;z-index:-251262464;mso-position-horizontal-relative:page;mso-position-vertical-relative:page" o:allowincell="f" filled="f" stroked="f" strokeweight=".05pt">
            <v:textbox style="mso-next-textbox:#_x0000_s2046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Employer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47" style="position:absolute;margin-left:323pt;margin-top:103pt;width:12pt;height:10pt;z-index:-251263488;mso-position-horizontal-relative:page;mso-position-vertical-relative:page" o:allowincell="f" filled="f" stroked="f" strokeweight=".05pt">
            <v:textbox style="mso-next-textbox:#_x0000_s2047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For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48" style="position:absolute;margin-left:356pt;margin-top:119pt;width:58pt;height:13pt;z-index:-251264512;mso-position-horizontal-relative:page;mso-position-vertical-relative:page" o:allowincell="f" filled="f" stroked="f" strokeweight=".05pt">
            <v:textbox style="mso-next-textbox:#_x0000_s2048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03-9281150-9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line id="_x0000_s2049" style="position:absolute;flip:y;z-index:-251265536;mso-position-horizontal-relative:page;mso-position-vertical-relative:page" from="469.45pt,139.9pt" to="469.45pt,178.8pt" o:allowincell="f" strokeweight="1pt">
            <w10:wrap anchorx="page" anchory="page"/>
            <w10:anchorlock/>
          </v:line>
        </w:pict>
      </w:r>
      <w:r>
        <w:rPr>
          <w:noProof/>
        </w:rPr>
        <w:pict>
          <v:rect id="_x0000_s2050" style="position:absolute;margin-left:412pt;margin-top:102pt;width:15pt;height:13pt;z-index:-251266560;mso-position-horizontal-relative:page;mso-position-vertical-relative:page" o:allowincell="f" filled="f" stroked="f" strokeweight=".05pt">
            <v:textbox style="mso-next-textbox:#_x0000_s2050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51" style="position:absolute;margin-left:393pt;margin-top:102pt;width:20pt;height:13pt;z-index:-251267584;mso-position-horizontal-relative:page;mso-position-vertical-relative:page" o:allowincell="f" filled="f" stroked="f" strokeweight=".05pt">
            <v:textbox style="mso-next-textbox:#_x0000_s2051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SSS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52" style="position:absolute;margin-left:354pt;margin-top:102pt;width:40pt;height:13pt;z-index:-251268608;mso-position-horizontal-relative:page;mso-position-vertical-relative:page" o:allowincell="f" filled="f" stroked="f" strokeweight=".05pt">
            <v:textbox style="mso-next-textbox:#_x0000_s2052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Employer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53" style="position:absolute;margin-left:123pt;margin-top:196pt;width:21pt;height:12pt;z-index:-251269632;mso-position-horizontal-relative:page;mso-position-vertical-relative:page" o:allowincell="f" filled="f" stroked="f" strokeweight=".05pt">
            <v:textbox style="mso-next-textbox:#_x0000_s2053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Birth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54" style="position:absolute;margin-left:137pt;margin-top:183pt;width:12pt;height:12pt;z-index:-251270656;mso-position-horizontal-relative:page;mso-position-vertical-relative:page" o:allowincell="f" filled="f" stroked="f" strokeweight=".05pt">
            <v:textbox style="mso-next-textbox:#_x0000_s2054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of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55" style="position:absolute;margin-left:118pt;margin-top:183pt;width:20pt;height:12pt;z-index:-251271680;mso-position-horizontal-relative:page;mso-position-vertical-relative:page" o:allowincell="f" filled="f" stroked="f" strokeweight=".05pt">
            <v:textbox style="mso-next-textbox:#_x0000_s2055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Date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line id="_x0000_s2056" style="position:absolute;z-index:-251272704;mso-position-horizontal-relative:page;mso-position-vertical-relative:page" from="38pt,31.5pt" to="8in,31.9pt" o:allowincell="f" strokeweight="1pt">
            <w10:wrap anchorx="page" anchory="page"/>
            <w10:anchorlock/>
          </v:line>
        </w:pict>
      </w:r>
      <w:r>
        <w:rPr>
          <w:noProof/>
        </w:rPr>
        <w:pict>
          <v:line id="_x0000_s2057" style="position:absolute;flip:y;z-index:-251273728;mso-position-horizontal-relative:page;mso-position-vertical-relative:page" from="36.75pt,31.5pt" to="36.75pt,101.4pt" o:allowincell="f" strokeweight="1pt">
            <w10:wrap anchorx="page" anchory="page"/>
            <w10:anchorlock/>
          </v:line>
        </w:pict>
      </w:r>
      <w:r>
        <w:rPr>
          <w:noProof/>
        </w:rPr>
        <w:pict>
          <v:rect id="_x0000_s2058" style="position:absolute;margin-left:522pt;margin-top:90pt;width:27pt;height:10pt;flip:x;z-index:-251274752;mso-position-horizontal-relative:page;mso-position-vertical-relative:page" o:allowincell="f" filled="f" stroked="f" strokeweight=".05pt">
            <v:textbox style="mso-next-textbox:#_x0000_s2058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2012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59" style="position:absolute;margin-left:492pt;margin-top:155pt;width:40pt;height:13pt;z-index:-251275776;mso-position-horizontal-relative:page;mso-position-vertical-relative:page" o:allowincell="f" filled="f" stroked="f" strokeweight=".05pt">
            <v:textbox style="mso-next-textbox:#_x0000_s2059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852-4790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60" style="position:absolute;margin-left:44pt;margin-top:165pt;width:181pt;height:15pt;z-index:-251276800;mso-position-horizontal-relative:page;mso-position-vertical-relative:page" o:allowincell="f" filled="f" stroked="f" strokeweight=".05pt">
            <v:textbox style="mso-next-textbox:#_x0000_s2060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Magallanes, Makati City 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61" style="position:absolute;margin-left:335pt;margin-top:153pt;width:75pt;height:15pt;z-index:-251277824;mso-position-horizontal-relative:page;mso-position-vertical-relative:page" o:allowincell="f" filled="f" stroked="f" strokeweight=".05pt">
            <v:textbox style="mso-next-textbox:#_x0000_s2061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008-284-277-000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62" style="position:absolute;margin-left:44pt;margin-top:152pt;width:217pt;height:10pt;z-index:-251278848;mso-position-horizontal-relative:page;mso-position-vertical-relative:page" o:allowincell="f" filled="f" stroked="f" strokeweight=".05pt">
            <v:textbox style="mso-next-textbox:#_x0000_s2062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U-306 3/F The Gateway Centre Paseo de Magallanes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63" style="position:absolute;margin-left:44pt;margin-top:119pt;width:190pt;height:16pt;z-index:-251279872;mso-position-horizontal-relative:page;mso-position-vertical-relative:page" o:allowincell="f" filled="f" stroked="f" strokeweight=".05pt">
            <v:textbox style="mso-next-textbox:#_x0000_s2063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LAVIEW SECURITY PHILIPPINES INC.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64" style="position:absolute;margin-left:556pt;margin-top:196pt;width:9pt;height:12pt;z-index:-251280896;mso-position-horizontal-relative:page;mso-position-vertical-relative:page" o:allowincell="f" filled="f" stroked="f" strokeweight=".05pt">
            <v:textbox style="mso-next-textbox:#_x0000_s2064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L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65" style="position:absolute;margin-left:546pt;margin-top:196pt;width:10pt;height:12pt;z-index:-251281920;mso-position-horizontal-relative:page;mso-position-vertical-relative:page" o:allowincell="f" filled="f" stroked="f" strokeweight=".05pt">
            <v:textbox style="mso-next-textbox:#_x0000_s2065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66" style="position:absolute;margin-left:537pt;margin-top:196pt;width:10pt;height:12pt;z-index:-251282944;mso-position-horizontal-relative:page;mso-position-vertical-relative:page" o:allowincell="f" filled="f" stroked="f" strokeweight=".05pt">
            <v:textbox style="mso-next-textbox:#_x0000_s2066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67" style="position:absolute;margin-left:527pt;margin-top:196pt;width:11pt;height:12pt;z-index:-251283968;mso-position-horizontal-relative:page;mso-position-vertical-relative:page" o:allowincell="f" filled="f" stroked="f" strokeweight=".05pt">
            <v:textbox style="mso-next-textbox:#_x0000_s2067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68" style="position:absolute;margin-left:521pt;margin-top:196pt;width:7pt;height:12pt;z-index:-251284992;mso-position-horizontal-relative:page;mso-position-vertical-relative:page" o:allowincell="f" filled="f" stroked="f" strokeweight=".05pt">
            <v:textbox style="mso-next-textbox:#_x0000_s2068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69" style="position:absolute;margin-left:464pt;margin-top:196pt;width:41pt;height:12pt;z-index:-251286016;mso-position-horizontal-relative:page;mso-position-vertical-relative:page" o:allowincell="f" filled="f" stroked="f" strokeweight=".05pt">
            <v:textbox style="mso-next-textbox:#_x0000_s2069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Employer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70" style="position:absolute;margin-left:408pt;margin-top:196pt;width:42pt;height:12pt;z-index:-251287040;mso-position-horizontal-relative:page;mso-position-vertical-relative:page" o:allowincell="f" filled="f" stroked="f" strokeweight=".05pt">
            <v:textbox style="mso-next-textbox:#_x0000_s2070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Employee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71" style="position:absolute;margin-left:538pt;margin-top:183pt;width:9pt;height:12pt;z-index:-251288064;mso-position-horizontal-relative:page;mso-position-vertical-relative:page" o:allowincell="f" filled="f" stroked="f" strokeweight=".05pt">
            <v:textbox style="mso-next-textbox:#_x0000_s2071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72" style="position:absolute;margin-left:529pt;margin-top:183pt;width:10pt;height:12pt;z-index:-251289088;mso-position-horizontal-relative:page;mso-position-vertical-relative:page" o:allowincell="f" filled="f" stroked="f" strokeweight=".05pt">
            <v:textbox style="mso-next-textbox:#_x0000_s2072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73" style="position:absolute;margin-left:519pt;margin-top:183pt;width:11pt;height:12pt;z-index:-251290112;mso-position-horizontal-relative:page;mso-position-vertical-relative:page" o:allowincell="f" filled="f" stroked="f" strokeweight=".05pt">
            <v:textbox style="mso-next-textbox:#_x0000_s2073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74" style="position:absolute;margin-left:513pt;margin-top:183pt;width:7pt;height:12pt;z-index:-251291136;mso-position-horizontal-relative:page;mso-position-vertical-relative:page" o:allowincell="f" filled="f" stroked="f" strokeweight=".05pt">
            <v:textbox style="mso-next-textbox:#_x0000_s2074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I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75" style="position:absolute;margin-left:7in;margin-top:183pt;width:10pt;height:12pt;z-index:-251292160;mso-position-horizontal-relative:page;mso-position-vertical-relative:page" o:allowincell="f" filled="f" stroked="f" strokeweight=".05pt">
            <v:textbox style="mso-next-textbox:#_x0000_s2075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76" style="position:absolute;margin-left:495pt;margin-top:183pt;width:10pt;height:12pt;z-index:-251293184;mso-position-horizontal-relative:page;mso-position-vertical-relative:page" o:allowincell="f" filled="f" stroked="f" strokeweight=".05pt">
            <v:textbox style="mso-next-textbox:#_x0000_s2076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U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77" style="position:absolute;margin-left:486pt;margin-top:183pt;width:10pt;height:12pt;z-index:-251294208;mso-position-horizontal-relative:page;mso-position-vertical-relative:page" o:allowincell="f" filled="f" stroked="f" strokeweight=".05pt">
            <v:textbox style="mso-next-textbox:#_x0000_s2077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B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78" style="position:absolute;margin-left:480pt;margin-top:183pt;width:6pt;height:12pt;z-index:-251295232;mso-position-horizontal-relative:page;mso-position-vertical-relative:page" o:allowincell="f" filled="f" stroked="f" strokeweight=".05pt">
            <v:textbox style="mso-next-textbox:#_x0000_s2078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I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79" style="position:absolute;margin-left:470pt;margin-top:183pt;width:11pt;height:12pt;z-index:-251296256;mso-position-horizontal-relative:page;mso-position-vertical-relative:page" o:allowincell="f" filled="f" stroked="f" strokeweight=".05pt">
            <v:textbox style="mso-next-textbox:#_x0000_s2079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80" style="position:absolute;margin-left:462pt;margin-top:183pt;width:9pt;height:12pt;z-index:-251297280;mso-position-horizontal-relative:page;mso-position-vertical-relative:page" o:allowincell="f" filled="f" stroked="f" strokeweight=".05pt">
            <v:textbox style="mso-next-textbox:#_x0000_s2080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81" style="position:absolute;margin-left:452pt;margin-top:183pt;width:11pt;height:12pt;z-index:-251298304;mso-position-horizontal-relative:page;mso-position-vertical-relative:page" o:allowincell="f" filled="f" stroked="f" strokeweight=".05pt">
            <v:textbox style="mso-next-textbox:#_x0000_s2081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82" style="position:absolute;margin-left:442pt;margin-top:183pt;width:11pt;height:12pt;z-index:-251299328;mso-position-horizontal-relative:page;mso-position-vertical-relative:page" o:allowincell="f" filled="f" stroked="f" strokeweight=".05pt">
            <v:textbox style="mso-next-textbox:#_x0000_s2082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83" style="position:absolute;margin-left:436pt;margin-top:183pt;width:7pt;height:12pt;z-index:-251300352;mso-position-horizontal-relative:page;mso-position-vertical-relative:page" o:allowincell="f" filled="f" stroked="f" strokeweight=".05pt">
            <v:textbox style="mso-next-textbox:#_x0000_s2083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84" style="position:absolute;margin-left:401.75pt;margin-top:178.8pt;width:174.95pt;height:33.1pt;z-index:-251301376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2085" style="position:absolute;margin-left:357pt;margin-top:196pt;width:27pt;height:12pt;z-index:-251302400;mso-position-horizontal-relative:page;mso-position-vertical-relative:page" o:allowincell="f" filled="f" stroked="f" strokeweight=".05pt">
            <v:textbox style="mso-next-textbox:#_x0000_s2085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Name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86" style="position:absolute;margin-left:328pt;margin-top:196pt;width:30pt;height:12pt;z-index:-251303424;mso-position-horizontal-relative:page;mso-position-vertical-relative:page" o:allowincell="f" filled="f" stroked="f" strokeweight=".05pt">
            <v:textbox style="mso-next-textbox:#_x0000_s2086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Middle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87" style="position:absolute;margin-left:260pt;margin-top:196pt;width:27pt;height:12pt;z-index:-251304448;mso-position-horizontal-relative:page;mso-position-vertical-relative:page" o:allowincell="f" filled="f" stroked="f" strokeweight=".05pt">
            <v:textbox style="mso-next-textbox:#_x0000_s2087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Name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88" style="position:absolute;margin-left:242pt;margin-top:196pt;width:19pt;height:12pt;z-index:-251305472;mso-position-horizontal-relative:page;mso-position-vertical-relative:page" o:allowincell="f" filled="f" stroked="f" strokeweight=".05pt">
            <v:textbox style="mso-next-textbox:#_x0000_s2088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First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89" style="position:absolute;margin-left:190pt;margin-top:196pt;width:27pt;height:12pt;z-index:-251306496;mso-position-horizontal-relative:page;mso-position-vertical-relative:page" o:allowincell="f" filled="f" stroked="f" strokeweight=".05pt">
            <v:textbox style="mso-next-textbox:#_x0000_s2089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Name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90" style="position:absolute;margin-left:162pt;margin-top:196pt;width:29pt;height:12pt;z-index:-251307520;mso-position-horizontal-relative:page;mso-position-vertical-relative:page" o:allowincell="f" filled="f" stroked="f" strokeweight=".05pt">
            <v:textbox style="mso-next-textbox:#_x0000_s2090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Family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91" style="position:absolute;margin-left:325pt;margin-top:183pt;width:9pt;height:12pt;z-index:-251308544;mso-position-horizontal-relative:page;mso-position-vertical-relative:page" o:allowincell="f" filled="f" stroked="f" strokeweight=".05pt">
            <v:textbox style="mso-next-textbox:#_x0000_s2091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92" style="position:absolute;margin-left:316pt;margin-top:183pt;width:10pt;height:12pt;z-index:-251309568;mso-position-horizontal-relative:page;mso-position-vertical-relative:page" o:allowincell="f" filled="f" stroked="f" strokeweight=".05pt">
            <v:textbox style="mso-next-textbox:#_x0000_s2092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93" style="position:absolute;margin-left:308pt;margin-top:183pt;width:9pt;height:12pt;z-index:-251310592;mso-position-horizontal-relative:page;mso-position-vertical-relative:page" o:allowincell="f" filled="f" stroked="f" strokeweight=".05pt">
            <v:textbox style="mso-next-textbox:#_x0000_s2093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94" style="position:absolute;margin-left:298pt;margin-top:183pt;width:11pt;height:12pt;z-index:-251311616;mso-position-horizontal-relative:page;mso-position-vertical-relative:page" o:allowincell="f" filled="f" stroked="f" strokeweight=".05pt">
            <v:textbox style="mso-next-textbox:#_x0000_s2094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95" style="position:absolute;margin-left:4in;margin-top:183pt;width:11pt;height:12pt;z-index:-251312640;mso-position-horizontal-relative:page;mso-position-vertical-relative:page" o:allowincell="f" filled="f" stroked="f" strokeweight=".05pt">
            <v:textbox style="mso-next-textbox:#_x0000_s2095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96" style="position:absolute;margin-left:280pt;margin-top:183pt;width:9pt;height:12pt;z-index:-251313664;mso-position-horizontal-relative:page;mso-position-vertical-relative:page" o:allowincell="f" filled="f" stroked="f" strokeweight=".05pt">
            <v:textbox style="mso-next-textbox:#_x0000_s2096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L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97" style="position:absolute;margin-left:272pt;margin-top:183pt;width:9pt;height:12pt;z-index:-251314688;mso-position-horizontal-relative:page;mso-position-vertical-relative:page" o:allowincell="f" filled="f" stroked="f" strokeweight=".05pt">
            <v:textbox style="mso-next-textbox:#_x0000_s2097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P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98" style="position:absolute;margin-left:260pt;margin-top:183pt;width:13pt;height:12pt;z-index:-251315712;mso-position-horizontal-relative:page;mso-position-vertical-relative:page" o:allowincell="f" filled="f" stroked="f" strokeweight=".05pt">
            <v:textbox style="mso-next-textbox:#_x0000_s2098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M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099" style="position:absolute;margin-left:249pt;margin-top:183pt;width:12pt;height:12pt;z-index:-251316736;mso-position-horizontal-relative:page;mso-position-vertical-relative:page" o:allowincell="f" filled="f" stroked="f" strokeweight=".05pt">
            <v:textbox style="mso-next-textbox:#_x0000_s2099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00" style="position:absolute;margin-left:231pt;margin-top:183pt;width:19pt;height:12pt;z-index:-251317760;mso-position-horizontal-relative:page;mso-position-vertical-relative:page" o:allowincell="f" filled="f" stroked="f" strokeweight=".05pt">
            <v:textbox style="mso-next-textbox:#_x0000_s2100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OF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01" style="position:absolute;margin-left:223pt;margin-top:183pt;width:9pt;height:12pt;z-index:-251318784;mso-position-horizontal-relative:page;mso-position-vertical-relative:page" o:allowincell="f" filled="f" stroked="f" strokeweight=".05pt">
            <v:textbox style="mso-next-textbox:#_x0000_s2101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02" style="position:absolute;margin-left:211pt;margin-top:183pt;width:13pt;height:12pt;z-index:-251319808;mso-position-horizontal-relative:page;mso-position-vertical-relative:page" o:allowincell="f" filled="f" stroked="f" strokeweight=".05pt">
            <v:textbox style="mso-next-textbox:#_x0000_s2102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M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03" style="position:absolute;margin-left:202pt;margin-top:183pt;width:10pt;height:12pt;z-index:-251320832;mso-position-horizontal-relative:page;mso-position-vertical-relative:page" o:allowincell="f" filled="f" stroked="f" strokeweight=".05pt">
            <v:textbox style="mso-next-textbox:#_x0000_s2103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04" style="position:absolute;margin-left:194pt;margin-top:183pt;width:9pt;height:12pt;z-index:-251321856;mso-position-horizontal-relative:page;mso-position-vertical-relative:page" o:allowincell="f" filled="f" stroked="f" strokeweight=".05pt">
            <v:textbox style="mso-next-textbox:#_x0000_s2104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05" style="position:absolute;margin-left:158.5pt;margin-top:180pt;width:243.35pt;height:33.1pt;z-index:-251322880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2106" style="position:absolute;margin-left:36pt;margin-top:189pt;width:1in;height:12pt;z-index:-251323904;mso-position-horizontal-relative:page;mso-position-vertical-relative:page" o:allowincell="f" filled="f" stroked="f" strokeweight=".05pt">
            <v:textbox style="mso-next-textbox:#_x0000_s2106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Pag-Ibig ID No.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07" style="position:absolute;margin-left:36.7pt;margin-top:178.8pt;width:70.55pt;height:33.1pt;z-index:-251324928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2108" style="position:absolute;margin-left:523pt;margin-top:75pt;width:29pt;height:13pt;z-index:-251325952;mso-position-horizontal-relative:page;mso-position-vertical-relative:page" o:allowincell="f" filled="f" stroked="f" strokeweight=".05pt">
            <v:textbox style="mso-next-textbox:#_x0000_s2108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YEAR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09" style="position:absolute;margin-left:439pt;margin-top:75pt;width:38pt;height:13pt;z-index:-251326976;mso-position-horizontal-relative:page;mso-position-vertical-relative:page" o:allowincell="f" filled="f" stroked="f" strokeweight=".05pt">
            <v:textbox style="mso-next-textbox:#_x0000_s2109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MONTH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10" style="position:absolute;margin-left:428.4pt;margin-top:74.4pt;width:148.3pt;height:26.65pt;z-index:-251328000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2111" style="position:absolute;margin-left:518pt;margin-top:141pt;width:23pt;height:12pt;z-index:-251329024;mso-position-horizontal-relative:page;mso-position-vertical-relative:page" o:allowincell="f" filled="f" stroked="f" strokeweight=".05pt">
            <v:textbox style="mso-next-textbox:#_x0000_s2111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No/s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12" style="position:absolute;margin-left:476pt;margin-top:141pt;width:43pt;height:12pt;z-index:-251330048;mso-position-horizontal-relative:page;mso-position-vertical-relative:page" o:allowincell="f" filled="f" stroked="f" strokeweight=".05pt">
            <v:textbox style="mso-next-textbox:#_x0000_s2112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Telephone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line id="_x0000_s2113" style="position:absolute;flip:y;z-index:-251331072;mso-position-horizontal-relative:page;mso-position-vertical-relative:page" from="541.45pt,126.2pt" to="541.45pt,140.6pt" o:allowincell="f" strokeweight="1pt">
            <w10:wrap anchorx="page" anchory="page"/>
            <w10:anchorlock/>
          </v:line>
        </w:pict>
      </w:r>
      <w:r>
        <w:rPr>
          <w:noProof/>
        </w:rPr>
        <w:pict>
          <v:line id="_x0000_s2114" style="position:absolute;flip:y;z-index:-251332096;mso-position-horizontal-relative:page;mso-position-vertical-relative:page" from="506.9pt,126.2pt" to="506.9pt,140.6pt" o:allowincell="f" strokeweight="1pt">
            <w10:wrap anchorx="page" anchory="page"/>
            <w10:anchorlock/>
          </v:line>
        </w:pict>
      </w:r>
      <w:r>
        <w:rPr>
          <w:noProof/>
        </w:rPr>
        <w:pict>
          <v:rect id="_x0000_s2115" style="position:absolute;margin-left:544pt;margin-top:102pt;width:30pt;height:13pt;z-index:-251333120;mso-position-horizontal-relative:page;mso-position-vertical-relative:page" o:allowincell="f" filled="f" stroked="f" strokeweight=".05pt">
            <v:textbox style="mso-next-textbox:#_x0000_s2115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Region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16" style="position:absolute;margin-left:507pt;margin-top:102pt;width:30pt;height:13pt;z-index:-251334144;mso-position-horizontal-relative:page;mso-position-vertical-relative:page" o:allowincell="f" filled="f" stroked="f" strokeweight=".05pt">
            <v:textbox style="mso-next-textbox:#_x0000_s2116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Branch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17" style="position:absolute;margin-left:472pt;margin-top:102pt;width:33pt;height:13pt;z-index:-251335168;mso-position-horizontal-relative:page;mso-position-vertical-relative:page" o:allowincell="f" filled="f" stroked="f" strokeweight=".05pt">
            <v:textbox style="mso-next-textbox:#_x0000_s2117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Agency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18" style="position:absolute;margin-left:431pt;margin-top:113pt;width:41pt;height:12pt;z-index:-251336192;mso-position-horizontal-relative:page;mso-position-vertical-relative:page" o:allowincell="f" filled="f" stroked="f" strokeweight=".05pt">
            <v:textbox style="mso-next-textbox:#_x0000_s2118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Employer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19" style="position:absolute;margin-left:445pt;margin-top:102pt;width:26pt;height:13pt;z-index:-251337216;mso-position-horizontal-relative:page;mso-position-vertical-relative:page" o:allowincell="f" filled="f" stroked="f" strokeweight=".05pt">
            <v:textbox style="mso-next-textbox:#_x0000_s2119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Govt.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20" style="position:absolute;margin-left:431pt;margin-top:102pt;width:15pt;height:13pt;z-index:-251338240;mso-position-horizontal-relative:page;mso-position-vertical-relative:page" o:allowincell="f" filled="f" stroked="f" strokeweight=".05pt">
            <v:textbox style="mso-next-textbox:#_x0000_s2120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For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21" style="position:absolute;margin-left:434pt;margin-top:141pt;width:25pt;height:12pt;z-index:-251339264;mso-position-horizontal-relative:page;mso-position-vertical-relative:page" o:allowincell="f" filled="f" stroked="f" strokeweight=".05pt">
            <v:textbox style="mso-next-textbox:#_x0000_s2121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Code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22" style="position:absolute;margin-left:419pt;margin-top:141pt;width:16pt;height:12pt;z-index:-251340288;mso-position-horizontal-relative:page;mso-position-vertical-relative:page" o:allowincell="f" filled="f" stroked="f" strokeweight=".05pt">
            <v:textbox style="mso-next-textbox:#_x0000_s2122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ZIP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23" style="position:absolute;margin-left:394pt;margin-top:141pt;width:16pt;height:12pt;z-index:-251341312;mso-position-horizontal-relative:page;mso-position-vertical-relative:page" o:allowincell="f" filled="f" stroked="f" strokeweight=".05pt">
            <v:textbox style="mso-next-textbox:#_x0000_s2123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24" style="position:absolute;margin-left:375pt;margin-top:141pt;width:20pt;height:12pt;z-index:-251342336;mso-position-horizontal-relative:page;mso-position-vertical-relative:page" o:allowincell="f" filled="f" stroked="f" strokeweight=".05pt">
            <v:textbox style="mso-next-textbox:#_x0000_s2124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TIN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25" style="position:absolute;margin-left:336pt;margin-top:141pt;width:40pt;height:12pt;z-index:-251343360;mso-position-horizontal-relative:page;mso-position-vertical-relative:page" o:allowincell="f" filled="f" stroked="f" strokeweight=".05pt">
            <v:textbox style="mso-next-textbox:#_x0000_s2125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Employer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26" style="position:absolute;margin-left:85pt;margin-top:141pt;width:43pt;height:12pt;z-index:-251344384;mso-position-horizontal-relative:page;mso-position-vertical-relative:page" o:allowincell="f" filled="f" stroked="f" strokeweight=".05pt">
            <v:textbox style="mso-next-textbox:#_x0000_s2126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Employer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27" style="position:absolute;margin-left:74pt;margin-top:141pt;width:12pt;height:12pt;z-index:-251345408;mso-position-horizontal-relative:page;mso-position-vertical-relative:page" o:allowincell="f" filled="f" stroked="f" strokeweight=".05pt">
            <v:textbox style="mso-next-textbox:#_x0000_s2127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of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28" style="position:absolute;margin-left:42pt;margin-top:141pt;width:34pt;height:12pt;z-index:-251346432;mso-position-horizontal-relative:page;mso-position-vertical-relative:page" o:allowincell="f" filled="f" stroked="f" strokeweight=".05pt">
            <v:textbox style="mso-next-textbox:#_x0000_s2128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Address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29" style="position:absolute;margin-left:76pt;margin-top:102pt;width:43pt;height:13pt;z-index:-251347456;mso-position-horizontal-relative:page;mso-position-vertical-relative:page" o:allowincell="f" filled="f" stroked="f" strokeweight=".05pt">
            <v:textbox style="mso-next-textbox:#_x0000_s2129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Employer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30" style="position:absolute;margin-left:65pt;margin-top:102pt;width:12pt;height:13pt;z-index:-251348480;mso-position-horizontal-relative:page;mso-position-vertical-relative:page" o:allowincell="f" filled="f" stroked="f" strokeweight=".05pt">
            <v:textbox style="mso-next-textbox:#_x0000_s2130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of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31" style="position:absolute;margin-left:42pt;margin-top:102pt;width:24pt;height:13pt;z-index:-251349504;mso-position-horizontal-relative:page;mso-position-vertical-relative:page" o:allowincell="f" filled="f" stroked="f" strokeweight=".05pt">
            <v:textbox style="mso-next-textbox:#_x0000_s2131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Name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32" style="position:absolute;margin-left:36.7pt;margin-top:101pt;width:283.7pt;height:38.9pt;z-index:-251350528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2133" style="position:absolute;margin-left:416pt;margin-top:60pt;width:3pt;height:13pt;z-index:-251351552;mso-position-horizontal-relative:page;mso-position-vertical-relative:page" o:allowincell="f" filled="f" stroked="f" strokeweight=".05pt">
            <v:textbox style="mso-next-textbox:#_x0000_s2133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34" style="position:absolute;margin-left:391pt;margin-top:60pt;width:26pt;height:13pt;z-index:-251352576;mso-position-horizontal-relative:page;mso-position-vertical-relative:page" o:allowincell="f" filled="f" stroked="f" strokeweight=".05pt">
            <v:textbox style="mso-next-textbox:#_x0000_s2134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Corp.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35" style="position:absolute;margin-left:345pt;margin-top:60pt;width:47pt;height:13pt;z-index:-251353600;mso-position-horizontal-relative:page;mso-position-vertical-relative:page" o:allowincell="f" filled="f" stroked="f" strokeweight=".05pt">
            <v:textbox style="mso-next-textbox:#_x0000_s2135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Controlled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36" style="position:absolute;margin-left:293pt;margin-top:60pt;width:53pt;height:13pt;z-index:-251354624;mso-position-horizontal-relative:page;mso-position-vertical-relative:page" o:allowincell="f" filled="f" stroked="f" strokeweight=".05pt">
            <v:textbox style="mso-next-textbox:#_x0000_s2136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Government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37" style="position:absolute;margin-left:285pt;margin-top:60pt;width:9pt;height:13pt;z-index:-251355648;mso-position-horizontal-relative:page;mso-position-vertical-relative:page" o:allowincell="f" filled="f" stroked="f" strokeweight=".05pt">
            <v:textbox style="mso-next-textbox:#_x0000_s2137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]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38" style="position:absolute;margin-left:282pt;margin-top:60pt;width:4pt;height:13pt;z-index:-251356672;mso-position-horizontal-relative:page;mso-position-vertical-relative:page" o:allowincell="f" filled="f" stroked="f" strokeweight=".05pt">
            <v:textbox style="mso-next-textbox:#_x0000_s2138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[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39" style="position:absolute;margin-left:355pt;margin-top:74pt;width:34pt;height:12pt;z-index:-251357696;mso-position-horizontal-relative:page;mso-position-vertical-relative:page" o:allowincell="f" filled="f" stroked="f" strokeweight=".05pt">
            <v:textbox style="mso-next-textbox:#_x0000_s2139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Agency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40" style="position:absolute;margin-left:330pt;margin-top:74pt;width:26pt;height:12pt;z-index:-251358720;mso-position-horizontal-relative:page;mso-position-vertical-relative:page" o:allowincell="f" filled="f" stroked="f" strokeweight=".05pt">
            <v:textbox style="mso-next-textbox:#_x0000_s2140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Govt.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41" style="position:absolute;margin-left:293pt;margin-top:74pt;width:38pt;height:12pt;z-index:-251359744;mso-position-horizontal-relative:page;mso-position-vertical-relative:page" o:allowincell="f" filled="f" stroked="f" strokeweight=".05pt">
            <v:textbox style="mso-next-textbox:#_x0000_s2141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National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42" style="position:absolute;margin-left:285pt;margin-top:74pt;width:9pt;height:12pt;z-index:-251360768;mso-position-horizontal-relative:page;mso-position-vertical-relative:page" o:allowincell="f" filled="f" stroked="f" strokeweight=".05pt">
            <v:textbox style="mso-next-textbox:#_x0000_s2142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]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43" style="position:absolute;margin-left:282pt;margin-top:74pt;width:4pt;height:12pt;z-index:-251361792;mso-position-horizontal-relative:page;mso-position-vertical-relative:page" o:allowincell="f" filled="f" stroked="f" strokeweight=".05pt">
            <v:textbox style="mso-next-textbox:#_x0000_s2143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[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44" style="position:absolute;margin-left:219pt;margin-top:74pt;width:22pt;height:12pt;z-index:-251362816;mso-position-horizontal-relative:page;mso-position-vertical-relative:page" o:allowincell="f" filled="f" stroked="f" strokeweight=".05pt">
            <v:textbox style="mso-next-textbox:#_x0000_s2144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Unit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45" style="position:absolute;margin-left:167pt;margin-top:74pt;width:53pt;height:12pt;z-index:-251363840;mso-position-horizontal-relative:page;mso-position-vertical-relative:page" o:allowincell="f" filled="f" stroked="f" strokeweight=".05pt">
            <v:textbox style="mso-next-textbox:#_x0000_s2145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Government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46" style="position:absolute;margin-left:142pt;margin-top:74pt;width:26pt;height:12pt;z-index:-251364864;mso-position-horizontal-relative:page;mso-position-vertical-relative:page" o:allowincell="f" filled="f" stroked="f" strokeweight=".05pt">
            <v:textbox style="mso-next-textbox:#_x0000_s2146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Local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47" style="position:absolute;margin-left:134pt;margin-top:74pt;width:9pt;height:12pt;z-index:-251365888;mso-position-horizontal-relative:page;mso-position-vertical-relative:page" o:allowincell="f" filled="f" stroked="f" strokeweight=".05pt">
            <v:textbox style="mso-next-textbox:#_x0000_s2147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]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48" style="position:absolute;margin-left:130pt;margin-top:74pt;width:5pt;height:12pt;z-index:-251366912;mso-position-horizontal-relative:page;mso-position-vertical-relative:page" o:allowincell="f" filled="f" stroked="f" strokeweight=".05pt">
            <v:textbox style="mso-next-textbox:#_x0000_s2148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[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49" style="position:absolute;margin-left:175pt;margin-top:60pt;width:43pt;height:13pt;z-index:-251367936;mso-position-horizontal-relative:page;mso-position-vertical-relative:page" o:allowincell="f" filled="f" stroked="f" strokeweight=".05pt">
            <v:textbox style="mso-next-textbox:#_x0000_s2149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Employer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50" style="position:absolute;margin-left:2in;margin-top:60pt;width:32pt;height:13pt;z-index:-251368960;mso-position-horizontal-relative:page;mso-position-vertical-relative:page" o:allowincell="f" filled="f" stroked="f" strokeweight=".05pt">
            <v:textbox style="mso-next-textbox:#_x0000_s2150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Private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51" style="position:absolute;margin-left:130pt;margin-top:60pt;width:15pt;height:13pt;z-index:-251369984;mso-position-horizontal-relative:page;mso-position-vertical-relative:page" o:allowincell="f" filled="f" stroked="f" strokeweight=".05pt">
            <v:textbox style="mso-next-textbox:#_x0000_s2151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[X]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52" style="position:absolute;margin-left:53.3pt;margin-top:35.5pt;width:59.75pt;height:52.55pt;z-index:-251371008;mso-position-horizontal-relative:page;mso-position-vertical-relative:page" o:allowincell="f" filled="f" stroked="f" strokeweight=".05pt">
            <v:textbox style="mso-next-textbox:#_x0000_s2152" inset="0,0,0,0">
              <w:txbxContent>
                <w:p w:rsidR="00805EA5" w:rsidRDefault="00805EA5" w:rsidP="00823898">
                  <w:r>
                    <w:pict>
                      <v:shape id="_x0000_i1032" type="#_x0000_t75" style="width:75pt;height:70.5pt">
                        <v:imagedata r:id="rId5" o:title=""/>
                      </v:shape>
                    </w:pic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2153" style="position:absolute;margin-left:434pt;margin-top:39pt;width:47pt;height:17pt;z-index:-251372032;mso-position-horizontal-relative:page;mso-position-vertical-relative:page" o:allowincell="f" filled="f" stroked="f" strokeweight=".05pt">
            <v:textbox style="mso-next-textbox:#_x0000_s2153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FORM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54" style="position:absolute;margin-left:334pt;margin-top:39pt;width:101pt;height:17pt;z-index:-251373056;mso-position-horizontal-relative:page;mso-position-vertical-relative:page" o:allowincell="f" filled="f" stroked="f" strokeweight=".05pt">
            <v:textbox style="mso-next-textbox:#_x0000_s2154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REMITTANCE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55" style="position:absolute;margin-left:327pt;margin-top:39pt;width:8pt;height:17pt;z-index:-251374080;mso-position-horizontal-relative:page;mso-position-vertical-relative:page" o:allowincell="f" filled="f" stroked="f" strokeweight=".05pt">
            <v:textbox style="mso-next-textbox:#_x0000_s2155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/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56" style="position:absolute;margin-left:214pt;margin-top:39pt;width:114pt;height:17pt;z-index:-251375104;mso-position-horizontal-relative:page;mso-position-vertical-relative:page" o:allowincell="f" filled="f" stroked="f" strokeweight=".05pt">
            <v:textbox style="mso-next-textbox:#_x0000_s2156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REGISTRATION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57" style="position:absolute;margin-left:117pt;margin-top:39pt;width:98pt;height:17pt;z-index:-251376128;mso-position-horizontal-relative:page;mso-position-vertical-relative:page" o:allowincell="f" filled="f" stroked="f" strokeweight=".05pt">
            <v:textbox style="mso-next-textbox:#_x0000_s2157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MEMBERSHIP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58" style="position:absolute;margin-left:36.7pt;margin-top:139.9pt;width:283.7pt;height:38.9pt;z-index:-251377152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2159" style="position:absolute;margin-left:320.4pt;margin-top:101pt;width:108pt;height:38.9pt;z-index:-251378176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2160" style="position:absolute;margin-left:320.4pt;margin-top:139.9pt;width:95.05pt;height:38.9pt;z-index:-251379200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2161" style="position:absolute;margin-left:415.45pt;margin-top:139.9pt;width:161.3pt;height:38.9pt;z-index:-251380224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2162" style="position:absolute;margin-left:547pt;margin-top:113pt;width:22pt;height:12pt;z-index:-251381248;mso-position-horizontal-relative:page;mso-position-vertical-relative:page" o:allowincell="f" filled="f" stroked="f" strokeweight=".05pt">
            <v:textbox style="mso-next-textbox:#_x0000_s2162" inset="0,0,0,0">
              <w:txbxContent>
                <w:p w:rsidR="00805EA5" w:rsidRDefault="00805EA5" w:rsidP="0082389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Code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2163" style="position:absolute;margin-left:428.4pt;margin-top:101pt;width:148.3pt;height:38.9pt;z-index:-251382272;mso-position-horizontal-relative:page;mso-position-vertical-relative:page" o:allowincell="f" filled="f" strokeweight="1pt">
            <w10:wrap anchorx="page" anchory="page"/>
            <w10:anchorlock/>
          </v:rect>
        </w:pict>
      </w:r>
      <w:r>
        <w:rPr>
          <w:noProof/>
        </w:rPr>
        <w:pict>
          <v:rect id="_x0000_s2164" style="position:absolute;margin-left:107.3pt;margin-top:178.8pt;width:51.1pt;height:33.1pt;z-index:-251383296;mso-position-horizontal-relative:page;mso-position-vertical-relative:page" o:allowincell="f" filled="f" strokeweight="1pt">
            <w10:wrap anchorx="page" anchory="page"/>
            <w10:anchorlock/>
          </v:rect>
        </w:pict>
      </w:r>
    </w:p>
    <w:p w:rsidR="00805EA5" w:rsidRPr="00B45A04" w:rsidRDefault="00805EA5" w:rsidP="00823898"/>
    <w:p w:rsidR="00805EA5" w:rsidRPr="00B45A04" w:rsidRDefault="00805EA5" w:rsidP="00823898"/>
    <w:p w:rsidR="00805EA5" w:rsidRPr="00B45A04" w:rsidRDefault="00805EA5" w:rsidP="00823898"/>
    <w:p w:rsidR="00805EA5" w:rsidRPr="00B45A04" w:rsidRDefault="00805EA5" w:rsidP="00823898"/>
    <w:p w:rsidR="00805EA5" w:rsidRPr="00B45A04" w:rsidRDefault="00805EA5" w:rsidP="00823898"/>
    <w:p w:rsidR="00805EA5" w:rsidRPr="00B45A04" w:rsidRDefault="00805EA5" w:rsidP="00823898"/>
    <w:p w:rsidR="00805EA5" w:rsidRPr="00B45A04" w:rsidRDefault="00805EA5" w:rsidP="00823898"/>
    <w:p w:rsidR="00805EA5" w:rsidRPr="00B45A04" w:rsidRDefault="00805EA5" w:rsidP="00823898"/>
    <w:p w:rsidR="00805EA5" w:rsidRPr="00B45A04" w:rsidRDefault="00805EA5" w:rsidP="00823898"/>
    <w:p w:rsidR="00805EA5" w:rsidRPr="00B45A04" w:rsidRDefault="00805EA5" w:rsidP="00823898"/>
    <w:p w:rsidR="00805EA5" w:rsidRPr="00B45A04" w:rsidRDefault="00805EA5" w:rsidP="00823898"/>
    <w:p w:rsidR="00805EA5" w:rsidRPr="00B45A04" w:rsidRDefault="00805EA5" w:rsidP="00823898"/>
    <w:p w:rsidR="00805EA5" w:rsidRPr="003D4734" w:rsidRDefault="00805EA5" w:rsidP="00A103CB"/>
    <w:p w:rsidR="00805EA5" w:rsidRPr="003D4734" w:rsidRDefault="00805EA5" w:rsidP="00A103CB"/>
    <w:p w:rsidR="00805EA5" w:rsidRPr="003D4734" w:rsidRDefault="00805EA5" w:rsidP="00A103CB"/>
    <w:p w:rsidR="00805EA5" w:rsidRPr="003D4734" w:rsidRDefault="00805EA5" w:rsidP="00A103CB"/>
    <w:p w:rsidR="00805EA5" w:rsidRPr="003D4734" w:rsidRDefault="00805EA5" w:rsidP="00A103CB"/>
    <w:p w:rsidR="00805EA5" w:rsidRPr="003D4734" w:rsidRDefault="00805EA5" w:rsidP="00A103CB"/>
    <w:p w:rsidR="00805EA5" w:rsidRPr="003D4734" w:rsidRDefault="00805EA5" w:rsidP="00A103CB"/>
    <w:p w:rsidR="00805EA5" w:rsidRPr="003D4734" w:rsidRDefault="00805EA5" w:rsidP="00A103CB"/>
    <w:p w:rsidR="00805EA5" w:rsidRPr="003D4734" w:rsidRDefault="00805EA5" w:rsidP="00A103CB"/>
    <w:p w:rsidR="00805EA5" w:rsidRPr="003D4734" w:rsidRDefault="00805EA5" w:rsidP="00A103CB"/>
    <w:p w:rsidR="00805EA5" w:rsidRPr="003D4734" w:rsidRDefault="00805EA5" w:rsidP="00A103CB"/>
    <w:p w:rsidR="00805EA5" w:rsidRDefault="00805EA5" w:rsidP="00A103CB"/>
    <w:p w:rsidR="00805EA5" w:rsidRDefault="00805EA5" w:rsidP="00A103CB"/>
    <w:p w:rsidR="00805EA5" w:rsidRDefault="00805EA5" w:rsidP="00A103CB">
      <w:pPr>
        <w:tabs>
          <w:tab w:val="left" w:pos="3075"/>
        </w:tabs>
      </w:pPr>
      <w:r>
        <w:tab/>
      </w:r>
    </w:p>
    <w:p w:rsidR="00805EA5" w:rsidRDefault="00805EA5" w:rsidP="00A103CB">
      <w:pPr>
        <w:tabs>
          <w:tab w:val="left" w:pos="3075"/>
        </w:tabs>
      </w:pPr>
    </w:p>
    <w:p w:rsidR="00805EA5" w:rsidRDefault="00805EA5" w:rsidP="00A103CB">
      <w:pPr>
        <w:tabs>
          <w:tab w:val="left" w:pos="3075"/>
        </w:tabs>
      </w:pPr>
    </w:p>
    <w:p w:rsidR="00805EA5" w:rsidRDefault="00805EA5" w:rsidP="00A103CB">
      <w:pPr>
        <w:tabs>
          <w:tab w:val="left" w:pos="3075"/>
        </w:tabs>
      </w:pPr>
    </w:p>
    <w:p w:rsidR="00805EA5" w:rsidRDefault="00805EA5" w:rsidP="00A103CB">
      <w:pPr>
        <w:tabs>
          <w:tab w:val="left" w:pos="3075"/>
        </w:tabs>
      </w:pPr>
    </w:p>
    <w:p w:rsidR="00805EA5" w:rsidRDefault="00805EA5" w:rsidP="00A103CB">
      <w:pPr>
        <w:tabs>
          <w:tab w:val="left" w:pos="3075"/>
        </w:tabs>
      </w:pPr>
    </w:p>
    <w:p w:rsidR="00805EA5" w:rsidRDefault="00805EA5" w:rsidP="00A103CB">
      <w:pPr>
        <w:tabs>
          <w:tab w:val="left" w:pos="3075"/>
        </w:tabs>
      </w:pPr>
    </w:p>
    <w:p w:rsidR="00805EA5" w:rsidRDefault="00805EA5" w:rsidP="00A103CB">
      <w:pPr>
        <w:tabs>
          <w:tab w:val="left" w:pos="3075"/>
        </w:tabs>
      </w:pPr>
    </w:p>
    <w:p w:rsidR="00805EA5" w:rsidRDefault="00805EA5" w:rsidP="00A103CB">
      <w:pPr>
        <w:tabs>
          <w:tab w:val="left" w:pos="3075"/>
        </w:tabs>
      </w:pPr>
    </w:p>
    <w:p w:rsidR="00805EA5" w:rsidRDefault="00805EA5" w:rsidP="00A103CB">
      <w:pPr>
        <w:tabs>
          <w:tab w:val="left" w:pos="3075"/>
        </w:tabs>
      </w:pPr>
    </w:p>
    <w:p w:rsidR="00805EA5" w:rsidRDefault="00805EA5" w:rsidP="00A103CB">
      <w:pPr>
        <w:tabs>
          <w:tab w:val="left" w:pos="3075"/>
        </w:tabs>
      </w:pPr>
    </w:p>
    <w:p w:rsidR="00805EA5" w:rsidRDefault="00805EA5" w:rsidP="00A103CB">
      <w:pPr>
        <w:tabs>
          <w:tab w:val="left" w:pos="3075"/>
        </w:tabs>
      </w:pPr>
    </w:p>
    <w:p w:rsidR="00805EA5" w:rsidRDefault="00805EA5" w:rsidP="00A103CB">
      <w:pPr>
        <w:tabs>
          <w:tab w:val="left" w:pos="3075"/>
        </w:tabs>
      </w:pPr>
    </w:p>
    <w:p w:rsidR="00805EA5" w:rsidRDefault="00805EA5" w:rsidP="00A103CB">
      <w:pPr>
        <w:tabs>
          <w:tab w:val="left" w:pos="3075"/>
        </w:tabs>
      </w:pPr>
    </w:p>
    <w:p w:rsidR="00805EA5" w:rsidRPr="003D4734" w:rsidRDefault="00805EA5" w:rsidP="00A103CB">
      <w:pPr>
        <w:tabs>
          <w:tab w:val="left" w:pos="3075"/>
        </w:tabs>
      </w:pPr>
    </w:p>
    <w:p w:rsidR="00805EA5" w:rsidRDefault="00805EA5" w:rsidP="00A103CB">
      <w:pPr>
        <w:tabs>
          <w:tab w:val="left" w:pos="3075"/>
        </w:tabs>
      </w:pPr>
    </w:p>
    <w:p w:rsidR="00805EA5" w:rsidRPr="003D4734" w:rsidRDefault="00805EA5" w:rsidP="00A103CB">
      <w:pPr>
        <w:tabs>
          <w:tab w:val="left" w:pos="3075"/>
        </w:tabs>
      </w:pPr>
    </w:p>
    <w:p w:rsidR="00805EA5" w:rsidRDefault="00805EA5"/>
    <w:sectPr w:rsidR="00805EA5" w:rsidSect="000D7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03CB"/>
    <w:rsid w:val="00031757"/>
    <w:rsid w:val="000D764E"/>
    <w:rsid w:val="003023E3"/>
    <w:rsid w:val="00335BE2"/>
    <w:rsid w:val="003D4734"/>
    <w:rsid w:val="004A32EA"/>
    <w:rsid w:val="005A183E"/>
    <w:rsid w:val="00805EA5"/>
    <w:rsid w:val="00823898"/>
    <w:rsid w:val="008D400E"/>
    <w:rsid w:val="00910858"/>
    <w:rsid w:val="009A6AFB"/>
    <w:rsid w:val="00A103CB"/>
    <w:rsid w:val="00A30074"/>
    <w:rsid w:val="00B45A04"/>
    <w:rsid w:val="00B567EC"/>
    <w:rsid w:val="00BE1FB5"/>
    <w:rsid w:val="00C169A6"/>
    <w:rsid w:val="00DF66D3"/>
    <w:rsid w:val="00E5562C"/>
    <w:rsid w:val="00EA6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65"/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3C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103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3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192</Words>
  <Characters>1097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KOLIN</cp:lastModifiedBy>
  <cp:revision>2</cp:revision>
  <cp:lastPrinted>2012-08-06T06:18:00Z</cp:lastPrinted>
  <dcterms:created xsi:type="dcterms:W3CDTF">2012-08-23T01:23:00Z</dcterms:created>
  <dcterms:modified xsi:type="dcterms:W3CDTF">2012-08-23T01:23:00Z</dcterms:modified>
</cp:coreProperties>
</file>